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9FC42D" w14:textId="77777777" w:rsidR="005B4318" w:rsidRPr="00F57388" w:rsidRDefault="00F57388" w:rsidP="005B4318">
      <w:pPr>
        <w:jc w:val="both"/>
        <w:rPr>
          <w:rFonts w:ascii="Verdana" w:hAnsi="Verdana"/>
          <w:b/>
          <w:sz w:val="22"/>
          <w:szCs w:val="22"/>
        </w:rPr>
      </w:pPr>
      <w:bookmarkStart w:id="0" w:name="_GoBack"/>
      <w:bookmarkEnd w:id="0"/>
      <w:r w:rsidRPr="00F57388">
        <w:rPr>
          <w:rFonts w:ascii="Verdana" w:hAnsi="Verdana"/>
          <w:b/>
          <w:noProof/>
          <w:sz w:val="22"/>
          <w:szCs w:val="22"/>
          <w:lang w:eastAsia="hr-HR"/>
        </w:rPr>
        <w:drawing>
          <wp:anchor distT="0" distB="0" distL="114300" distR="114300" simplePos="0" relativeHeight="251659264" behindDoc="0" locked="0" layoutInCell="1" allowOverlap="1" wp14:anchorId="7BFE065D" wp14:editId="5B470E8D">
            <wp:simplePos x="0" y="0"/>
            <wp:positionH relativeFrom="page">
              <wp:posOffset>813435</wp:posOffset>
            </wp:positionH>
            <wp:positionV relativeFrom="page">
              <wp:posOffset>810260</wp:posOffset>
            </wp:positionV>
            <wp:extent cx="629920" cy="788035"/>
            <wp:effectExtent l="0" t="0" r="0" b="0"/>
            <wp:wrapTopAndBottom/>
            <wp:docPr id="3" name="Slika 3" descr="HRGrbSluzbe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RGrbSluzben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7388">
        <w:rPr>
          <w:rFonts w:ascii="Verdana" w:hAnsi="Verdana"/>
          <w:b/>
          <w:sz w:val="22"/>
          <w:szCs w:val="22"/>
        </w:rPr>
        <w:t>REPUBLIKA HRVATSKA</w:t>
      </w:r>
    </w:p>
    <w:p w14:paraId="0E35D050" w14:textId="77777777" w:rsidR="00F57388" w:rsidRPr="00F57388" w:rsidRDefault="00F57388" w:rsidP="005B4318">
      <w:pPr>
        <w:jc w:val="both"/>
        <w:rPr>
          <w:rFonts w:ascii="Verdana" w:hAnsi="Verdana"/>
          <w:b/>
          <w:sz w:val="22"/>
          <w:szCs w:val="22"/>
        </w:rPr>
      </w:pPr>
      <w:r w:rsidRPr="00F57388">
        <w:rPr>
          <w:rFonts w:ascii="Verdana" w:hAnsi="Verdana"/>
          <w:b/>
          <w:sz w:val="22"/>
          <w:szCs w:val="22"/>
        </w:rPr>
        <w:t>MEĐIMURSKA ŽUPANIJA</w:t>
      </w:r>
    </w:p>
    <w:p w14:paraId="418537FF" w14:textId="77777777" w:rsidR="00F57388" w:rsidRPr="00F57388" w:rsidRDefault="00F57388" w:rsidP="005B4318">
      <w:pPr>
        <w:jc w:val="both"/>
        <w:rPr>
          <w:rFonts w:ascii="Verdana" w:hAnsi="Verdana"/>
          <w:b/>
          <w:sz w:val="22"/>
          <w:szCs w:val="22"/>
        </w:rPr>
      </w:pPr>
      <w:r w:rsidRPr="00F57388">
        <w:rPr>
          <w:rFonts w:ascii="Verdana" w:hAnsi="Verdana"/>
          <w:b/>
          <w:sz w:val="22"/>
          <w:szCs w:val="22"/>
        </w:rPr>
        <w:t>OPĆINA DONJI KRALJEVEC</w:t>
      </w:r>
    </w:p>
    <w:p w14:paraId="2EC20E8D" w14:textId="77777777" w:rsidR="00F57388" w:rsidRPr="00F57388" w:rsidRDefault="00F57388" w:rsidP="005B4318">
      <w:pPr>
        <w:jc w:val="both"/>
        <w:rPr>
          <w:rFonts w:ascii="Verdana" w:hAnsi="Verdana"/>
          <w:b/>
          <w:sz w:val="22"/>
          <w:szCs w:val="22"/>
        </w:rPr>
      </w:pPr>
      <w:r w:rsidRPr="00F57388">
        <w:rPr>
          <w:rFonts w:ascii="Verdana" w:hAnsi="Verdana"/>
          <w:b/>
          <w:sz w:val="22"/>
          <w:szCs w:val="22"/>
        </w:rPr>
        <w:t>Načelnik</w:t>
      </w:r>
    </w:p>
    <w:p w14:paraId="65B4F3B0" w14:textId="4552B29F" w:rsidR="005B4318" w:rsidRPr="00F57388" w:rsidRDefault="00F57388" w:rsidP="005B4318">
      <w:pPr>
        <w:jc w:val="both"/>
        <w:rPr>
          <w:rFonts w:ascii="Verdana" w:hAnsi="Verdana"/>
          <w:sz w:val="22"/>
          <w:szCs w:val="22"/>
        </w:rPr>
      </w:pPr>
      <w:r w:rsidRPr="00F57388">
        <w:rPr>
          <w:rFonts w:ascii="Verdana" w:hAnsi="Verdana"/>
          <w:sz w:val="22"/>
          <w:szCs w:val="22"/>
        </w:rPr>
        <w:t>KLASA:</w:t>
      </w:r>
      <w:r w:rsidR="003105BC" w:rsidRPr="00F57388">
        <w:rPr>
          <w:rFonts w:ascii="Verdana" w:hAnsi="Verdana"/>
          <w:sz w:val="22"/>
          <w:szCs w:val="22"/>
        </w:rPr>
        <w:t>008-01/</w:t>
      </w:r>
      <w:r w:rsidRPr="00F57388">
        <w:rPr>
          <w:rFonts w:ascii="Verdana" w:hAnsi="Verdana"/>
          <w:sz w:val="22"/>
          <w:szCs w:val="22"/>
        </w:rPr>
        <w:t>2</w:t>
      </w:r>
      <w:r w:rsidR="00C06F15">
        <w:rPr>
          <w:rFonts w:ascii="Verdana" w:hAnsi="Verdana"/>
          <w:sz w:val="22"/>
          <w:szCs w:val="22"/>
        </w:rPr>
        <w:t>1</w:t>
      </w:r>
      <w:r w:rsidRPr="00F57388">
        <w:rPr>
          <w:rFonts w:ascii="Verdana" w:hAnsi="Verdana"/>
          <w:sz w:val="22"/>
          <w:szCs w:val="22"/>
        </w:rPr>
        <w:t>-01/</w:t>
      </w:r>
      <w:r w:rsidR="007E000F">
        <w:rPr>
          <w:rFonts w:ascii="Verdana" w:hAnsi="Verdana"/>
          <w:sz w:val="22"/>
          <w:szCs w:val="22"/>
        </w:rPr>
        <w:t>6</w:t>
      </w:r>
      <w:r w:rsidR="005B4318" w:rsidRPr="00F57388">
        <w:rPr>
          <w:rFonts w:ascii="Verdana" w:hAnsi="Verdana"/>
          <w:sz w:val="22"/>
          <w:szCs w:val="22"/>
        </w:rPr>
        <w:fldChar w:fldCharType="begin"/>
      </w:r>
      <w:r w:rsidR="005B4318" w:rsidRPr="00F57388">
        <w:rPr>
          <w:rFonts w:ascii="Verdana" w:hAnsi="Verdana"/>
          <w:sz w:val="22"/>
          <w:szCs w:val="22"/>
        </w:rPr>
        <w:instrText xml:space="preserve"> FILLIN "Upisite klasu..." \d "UP-I°" \* MERGEFORMAT </w:instrText>
      </w:r>
      <w:r w:rsidR="005B4318" w:rsidRPr="00F57388">
        <w:rPr>
          <w:rFonts w:ascii="Verdana" w:hAnsi="Verdana"/>
          <w:sz w:val="22"/>
          <w:szCs w:val="22"/>
        </w:rPr>
        <w:fldChar w:fldCharType="end"/>
      </w:r>
    </w:p>
    <w:p w14:paraId="69F5972E" w14:textId="75B9064F" w:rsidR="005B4318" w:rsidRPr="00F57388" w:rsidRDefault="00F57388" w:rsidP="005B4318">
      <w:pPr>
        <w:jc w:val="both"/>
        <w:rPr>
          <w:rFonts w:ascii="Verdana" w:hAnsi="Verdana"/>
          <w:sz w:val="22"/>
          <w:szCs w:val="22"/>
        </w:rPr>
      </w:pPr>
      <w:r w:rsidRPr="00F57388">
        <w:rPr>
          <w:rFonts w:ascii="Verdana" w:hAnsi="Verdana"/>
          <w:sz w:val="22"/>
          <w:szCs w:val="22"/>
        </w:rPr>
        <w:t>URBROJ:2109-06-2</w:t>
      </w:r>
      <w:r w:rsidR="00C06F15">
        <w:rPr>
          <w:rFonts w:ascii="Verdana" w:hAnsi="Verdana"/>
          <w:sz w:val="22"/>
          <w:szCs w:val="22"/>
        </w:rPr>
        <w:t>1</w:t>
      </w:r>
      <w:r w:rsidRPr="00F57388">
        <w:rPr>
          <w:rFonts w:ascii="Verdana" w:hAnsi="Verdana"/>
          <w:sz w:val="22"/>
          <w:szCs w:val="22"/>
        </w:rPr>
        <w:t>-0</w:t>
      </w:r>
      <w:r w:rsidR="007E000F">
        <w:rPr>
          <w:rFonts w:ascii="Verdana" w:hAnsi="Verdana"/>
          <w:sz w:val="22"/>
          <w:szCs w:val="22"/>
        </w:rPr>
        <w:t>1</w:t>
      </w:r>
      <w:r w:rsidR="005B4318" w:rsidRPr="00F57388">
        <w:rPr>
          <w:rFonts w:ascii="Verdana" w:hAnsi="Verdana"/>
          <w:sz w:val="22"/>
          <w:szCs w:val="22"/>
        </w:rPr>
        <w:fldChar w:fldCharType="begin"/>
      </w:r>
      <w:r w:rsidR="005B4318" w:rsidRPr="00F57388">
        <w:rPr>
          <w:rFonts w:ascii="Verdana" w:hAnsi="Verdana"/>
          <w:sz w:val="22"/>
          <w:szCs w:val="22"/>
        </w:rPr>
        <w:instrText xml:space="preserve"> FILLIN  "Upisite URBROJ..." \* MERGEFORMAT </w:instrText>
      </w:r>
      <w:r w:rsidR="005B4318" w:rsidRPr="00F57388">
        <w:rPr>
          <w:rFonts w:ascii="Verdana" w:hAnsi="Verdana"/>
          <w:sz w:val="22"/>
          <w:szCs w:val="22"/>
        </w:rPr>
        <w:fldChar w:fldCharType="end"/>
      </w:r>
    </w:p>
    <w:p w14:paraId="0DB59D4D" w14:textId="77777777" w:rsidR="006045E1" w:rsidRPr="00F57388" w:rsidRDefault="00F57388" w:rsidP="00F57388">
      <w:pPr>
        <w:jc w:val="both"/>
        <w:rPr>
          <w:rFonts w:ascii="Verdana" w:hAnsi="Verdana"/>
          <w:sz w:val="22"/>
          <w:szCs w:val="22"/>
        </w:rPr>
      </w:pPr>
      <w:r w:rsidRPr="00F57388">
        <w:rPr>
          <w:rFonts w:ascii="Verdana" w:hAnsi="Verdana"/>
          <w:sz w:val="22"/>
          <w:szCs w:val="22"/>
        </w:rPr>
        <w:t>Donji Kraljevec,</w:t>
      </w:r>
      <w:r w:rsidR="00F54DEE">
        <w:rPr>
          <w:rFonts w:ascii="Verdana" w:hAnsi="Verdana"/>
          <w:sz w:val="22"/>
          <w:szCs w:val="22"/>
        </w:rPr>
        <w:t xml:space="preserve"> </w:t>
      </w:r>
      <w:r w:rsidR="00DD6AB8">
        <w:rPr>
          <w:rFonts w:ascii="Verdana" w:hAnsi="Verdana"/>
          <w:sz w:val="22"/>
          <w:szCs w:val="22"/>
        </w:rPr>
        <w:t>03.02.</w:t>
      </w:r>
      <w:r w:rsidRPr="00F57388">
        <w:rPr>
          <w:rFonts w:ascii="Verdana" w:hAnsi="Verdana"/>
          <w:sz w:val="22"/>
          <w:szCs w:val="22"/>
        </w:rPr>
        <w:t>2021.</w:t>
      </w:r>
    </w:p>
    <w:p w14:paraId="0B60416F" w14:textId="77777777" w:rsidR="005B4318" w:rsidRPr="00F57388" w:rsidRDefault="005B4318" w:rsidP="00F57388">
      <w:pPr>
        <w:spacing w:before="120"/>
        <w:ind w:firstLine="720"/>
        <w:jc w:val="both"/>
        <w:rPr>
          <w:rFonts w:ascii="Verdana" w:hAnsi="Verdana"/>
          <w:sz w:val="22"/>
          <w:szCs w:val="22"/>
        </w:rPr>
      </w:pPr>
      <w:r w:rsidRPr="00F57388">
        <w:rPr>
          <w:rFonts w:ascii="Verdana" w:hAnsi="Verdana"/>
          <w:sz w:val="22"/>
          <w:szCs w:val="22"/>
        </w:rPr>
        <w:t>Na temelju članka 11. stav</w:t>
      </w:r>
      <w:r w:rsidR="00C06F15">
        <w:rPr>
          <w:rFonts w:ascii="Verdana" w:hAnsi="Verdana"/>
          <w:sz w:val="22"/>
          <w:szCs w:val="22"/>
        </w:rPr>
        <w:t>ka</w:t>
      </w:r>
      <w:r w:rsidRPr="00F57388">
        <w:rPr>
          <w:rFonts w:ascii="Verdana" w:hAnsi="Verdana"/>
          <w:sz w:val="22"/>
          <w:szCs w:val="22"/>
        </w:rPr>
        <w:t xml:space="preserve"> 5. Zakona o pravu na pristup informacijama („Narodne novine“ broj 25/13 i 85/15) i članka </w:t>
      </w:r>
      <w:r w:rsidR="00F57388" w:rsidRPr="00F57388">
        <w:rPr>
          <w:rFonts w:ascii="Verdana" w:hAnsi="Verdana"/>
          <w:sz w:val="22"/>
          <w:szCs w:val="22"/>
        </w:rPr>
        <w:t>46</w:t>
      </w:r>
      <w:r w:rsidRPr="00F57388">
        <w:rPr>
          <w:rFonts w:ascii="Verdana" w:hAnsi="Verdana"/>
          <w:sz w:val="22"/>
          <w:szCs w:val="22"/>
        </w:rPr>
        <w:t xml:space="preserve">. Statuta Općine </w:t>
      </w:r>
      <w:r w:rsidR="00F57388" w:rsidRPr="00F57388">
        <w:rPr>
          <w:rFonts w:ascii="Verdana" w:hAnsi="Verdana"/>
          <w:sz w:val="22"/>
          <w:szCs w:val="22"/>
        </w:rPr>
        <w:t>Donji Kraljevec</w:t>
      </w:r>
      <w:r w:rsidRPr="00F57388">
        <w:rPr>
          <w:rFonts w:ascii="Verdana" w:hAnsi="Verdana"/>
          <w:sz w:val="22"/>
          <w:szCs w:val="22"/>
        </w:rPr>
        <w:t xml:space="preserve"> („Službeni glasnik </w:t>
      </w:r>
      <w:r w:rsidR="00F57388" w:rsidRPr="00F57388">
        <w:rPr>
          <w:rFonts w:ascii="Verdana" w:hAnsi="Verdana"/>
          <w:sz w:val="22"/>
          <w:szCs w:val="22"/>
        </w:rPr>
        <w:t>Međimurske županije“ broj 6/13, 10/13, 2/18, 5/20)</w:t>
      </w:r>
      <w:r w:rsidRPr="00F57388">
        <w:rPr>
          <w:rFonts w:ascii="Verdana" w:hAnsi="Verdana"/>
          <w:sz w:val="22"/>
          <w:szCs w:val="22"/>
        </w:rPr>
        <w:t xml:space="preserve">, Općinski načelnik Općine </w:t>
      </w:r>
      <w:r w:rsidR="00F57388" w:rsidRPr="00F57388">
        <w:rPr>
          <w:rFonts w:ascii="Verdana" w:hAnsi="Verdana"/>
          <w:sz w:val="22"/>
          <w:szCs w:val="22"/>
        </w:rPr>
        <w:t>Donji Kraljevec</w:t>
      </w:r>
      <w:r w:rsidRPr="00F57388">
        <w:rPr>
          <w:rFonts w:ascii="Verdana" w:hAnsi="Verdana"/>
          <w:sz w:val="22"/>
          <w:szCs w:val="22"/>
        </w:rPr>
        <w:t xml:space="preserve"> donio je dana  </w:t>
      </w:r>
      <w:r w:rsidR="00C06F15">
        <w:rPr>
          <w:rFonts w:ascii="Verdana" w:hAnsi="Verdana"/>
          <w:sz w:val="22"/>
          <w:szCs w:val="22"/>
        </w:rPr>
        <w:t>03</w:t>
      </w:r>
      <w:r w:rsidRPr="00F57388">
        <w:rPr>
          <w:rFonts w:ascii="Verdana" w:hAnsi="Verdana"/>
          <w:sz w:val="22"/>
          <w:szCs w:val="22"/>
        </w:rPr>
        <w:t xml:space="preserve">. </w:t>
      </w:r>
      <w:r w:rsidR="00C06F15">
        <w:rPr>
          <w:rFonts w:ascii="Verdana" w:hAnsi="Verdana"/>
          <w:sz w:val="22"/>
          <w:szCs w:val="22"/>
        </w:rPr>
        <w:t>veljače</w:t>
      </w:r>
      <w:r w:rsidRPr="00F57388">
        <w:rPr>
          <w:rFonts w:ascii="Verdana" w:hAnsi="Verdana"/>
          <w:sz w:val="22"/>
          <w:szCs w:val="22"/>
        </w:rPr>
        <w:t xml:space="preserve"> 202</w:t>
      </w:r>
      <w:r w:rsidR="00C06F15">
        <w:rPr>
          <w:rFonts w:ascii="Verdana" w:hAnsi="Verdana"/>
          <w:sz w:val="22"/>
          <w:szCs w:val="22"/>
        </w:rPr>
        <w:t>1</w:t>
      </w:r>
      <w:r w:rsidRPr="00F57388">
        <w:rPr>
          <w:rFonts w:ascii="Verdana" w:hAnsi="Verdana"/>
          <w:sz w:val="22"/>
          <w:szCs w:val="22"/>
        </w:rPr>
        <w:t>. godine slijedeći</w:t>
      </w:r>
      <w:r w:rsidR="00F57388" w:rsidRPr="00F57388">
        <w:rPr>
          <w:rFonts w:ascii="Verdana" w:hAnsi="Verdana"/>
          <w:sz w:val="22"/>
          <w:szCs w:val="22"/>
        </w:rPr>
        <w:t>:</w:t>
      </w:r>
    </w:p>
    <w:p w14:paraId="06BAE41E" w14:textId="77777777" w:rsidR="00C244AE" w:rsidRPr="00F57388" w:rsidRDefault="00C244AE" w:rsidP="00C244AE">
      <w:pPr>
        <w:jc w:val="both"/>
        <w:rPr>
          <w:rFonts w:ascii="Verdana" w:hAnsi="Verdana"/>
          <w:sz w:val="22"/>
          <w:szCs w:val="22"/>
        </w:rPr>
      </w:pPr>
    </w:p>
    <w:p w14:paraId="4ACE0D7E" w14:textId="77777777" w:rsidR="00C244AE" w:rsidRPr="00F57388" w:rsidRDefault="00C244AE" w:rsidP="00C244AE">
      <w:pPr>
        <w:jc w:val="center"/>
        <w:rPr>
          <w:rFonts w:ascii="Verdana" w:hAnsi="Verdana"/>
          <w:b/>
          <w:sz w:val="22"/>
          <w:szCs w:val="22"/>
        </w:rPr>
      </w:pPr>
      <w:r w:rsidRPr="00F57388">
        <w:rPr>
          <w:rFonts w:ascii="Verdana" w:hAnsi="Verdana"/>
          <w:b/>
          <w:sz w:val="22"/>
          <w:szCs w:val="22"/>
        </w:rPr>
        <w:t>P   L   A   N</w:t>
      </w:r>
    </w:p>
    <w:p w14:paraId="5DE87642" w14:textId="77777777" w:rsidR="00C244AE" w:rsidRPr="00F57388" w:rsidRDefault="00C244AE" w:rsidP="00C244AE">
      <w:pPr>
        <w:jc w:val="center"/>
        <w:rPr>
          <w:rFonts w:ascii="Verdana" w:hAnsi="Verdana"/>
          <w:b/>
          <w:sz w:val="22"/>
          <w:szCs w:val="22"/>
        </w:rPr>
      </w:pPr>
      <w:r w:rsidRPr="00F57388">
        <w:rPr>
          <w:rFonts w:ascii="Verdana" w:hAnsi="Verdana"/>
          <w:b/>
          <w:sz w:val="22"/>
          <w:szCs w:val="22"/>
        </w:rPr>
        <w:t>savjetovanj</w:t>
      </w:r>
      <w:r w:rsidR="005B4318" w:rsidRPr="00F57388">
        <w:rPr>
          <w:rFonts w:ascii="Verdana" w:hAnsi="Verdana"/>
          <w:b/>
          <w:sz w:val="22"/>
          <w:szCs w:val="22"/>
        </w:rPr>
        <w:t xml:space="preserve">a s javnošću Općine </w:t>
      </w:r>
      <w:r w:rsidR="00F57388">
        <w:rPr>
          <w:rFonts w:ascii="Verdana" w:hAnsi="Verdana"/>
          <w:b/>
          <w:sz w:val="22"/>
          <w:szCs w:val="22"/>
        </w:rPr>
        <w:t>Donji Kraljevec</w:t>
      </w:r>
      <w:r w:rsidR="005B4318" w:rsidRPr="00F57388">
        <w:rPr>
          <w:rFonts w:ascii="Verdana" w:hAnsi="Verdana"/>
          <w:b/>
          <w:sz w:val="22"/>
          <w:szCs w:val="22"/>
        </w:rPr>
        <w:t xml:space="preserve"> u 2021</w:t>
      </w:r>
      <w:r w:rsidRPr="00F57388">
        <w:rPr>
          <w:rFonts w:ascii="Verdana" w:hAnsi="Verdana"/>
          <w:b/>
          <w:sz w:val="22"/>
          <w:szCs w:val="22"/>
        </w:rPr>
        <w:t>. godini</w:t>
      </w:r>
    </w:p>
    <w:p w14:paraId="3A0DB9DD" w14:textId="77777777" w:rsidR="00C244AE" w:rsidRPr="00F57388" w:rsidRDefault="00C244AE" w:rsidP="00C244AE">
      <w:pPr>
        <w:pStyle w:val="Zaglavlje"/>
        <w:jc w:val="both"/>
        <w:rPr>
          <w:rFonts w:ascii="Verdana" w:hAnsi="Verdana"/>
          <w:sz w:val="22"/>
          <w:szCs w:val="22"/>
        </w:rPr>
      </w:pPr>
    </w:p>
    <w:p w14:paraId="3BA01EBD" w14:textId="77777777" w:rsidR="00C244AE" w:rsidRPr="00F57388" w:rsidRDefault="00F57388" w:rsidP="00C244AE">
      <w:pPr>
        <w:pStyle w:val="Zaglavlje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Članak</w:t>
      </w:r>
      <w:r w:rsidR="00C244AE" w:rsidRPr="00F57388">
        <w:rPr>
          <w:rFonts w:ascii="Verdana" w:hAnsi="Verdana"/>
          <w:b/>
          <w:sz w:val="22"/>
          <w:szCs w:val="22"/>
        </w:rPr>
        <w:t xml:space="preserve"> 1</w:t>
      </w:r>
      <w:r w:rsidR="00C244AE" w:rsidRPr="00F57388">
        <w:rPr>
          <w:rFonts w:ascii="Verdana" w:hAnsi="Verdana"/>
          <w:sz w:val="22"/>
          <w:szCs w:val="22"/>
        </w:rPr>
        <w:t>.</w:t>
      </w:r>
    </w:p>
    <w:p w14:paraId="08C80F22" w14:textId="77777777" w:rsidR="00C244AE" w:rsidRPr="00F57388" w:rsidRDefault="003105BC" w:rsidP="00C244AE">
      <w:pPr>
        <w:pStyle w:val="Zaglavlje"/>
        <w:jc w:val="both"/>
        <w:rPr>
          <w:rFonts w:ascii="Verdana" w:hAnsi="Verdana"/>
          <w:sz w:val="22"/>
          <w:szCs w:val="22"/>
        </w:rPr>
      </w:pPr>
      <w:r w:rsidRPr="00F57388">
        <w:rPr>
          <w:rFonts w:ascii="Verdana" w:hAnsi="Verdana"/>
          <w:sz w:val="22"/>
          <w:szCs w:val="22"/>
        </w:rPr>
        <w:t xml:space="preserve">         </w:t>
      </w:r>
      <w:r w:rsidR="00C06F15">
        <w:rPr>
          <w:rFonts w:ascii="Verdana" w:hAnsi="Verdana"/>
          <w:sz w:val="22"/>
          <w:szCs w:val="22"/>
        </w:rPr>
        <w:t>Načelnik Općine Donji Kraljevec</w:t>
      </w:r>
      <w:r w:rsidRPr="00F57388">
        <w:rPr>
          <w:rFonts w:ascii="Verdana" w:hAnsi="Verdana"/>
          <w:sz w:val="22"/>
          <w:szCs w:val="22"/>
        </w:rPr>
        <w:t xml:space="preserve"> </w:t>
      </w:r>
      <w:r w:rsidR="00C06F15">
        <w:rPr>
          <w:rFonts w:ascii="Verdana" w:hAnsi="Verdana"/>
          <w:sz w:val="22"/>
          <w:szCs w:val="22"/>
        </w:rPr>
        <w:t>donosi</w:t>
      </w:r>
      <w:r w:rsidR="00C244AE" w:rsidRPr="00F57388">
        <w:rPr>
          <w:rFonts w:ascii="Verdana" w:hAnsi="Verdana"/>
          <w:sz w:val="22"/>
          <w:szCs w:val="22"/>
        </w:rPr>
        <w:t xml:space="preserve"> Plan savjetovanj</w:t>
      </w:r>
      <w:r w:rsidR="005B4318" w:rsidRPr="00F57388">
        <w:rPr>
          <w:rFonts w:ascii="Verdana" w:hAnsi="Verdana"/>
          <w:sz w:val="22"/>
          <w:szCs w:val="22"/>
        </w:rPr>
        <w:t xml:space="preserve">a s javnošću Općine </w:t>
      </w:r>
      <w:r w:rsidR="00F57388">
        <w:rPr>
          <w:rFonts w:ascii="Verdana" w:hAnsi="Verdana"/>
          <w:sz w:val="22"/>
          <w:szCs w:val="22"/>
        </w:rPr>
        <w:t>Donji Kraljevec</w:t>
      </w:r>
      <w:r w:rsidR="005B4318" w:rsidRPr="00F57388">
        <w:rPr>
          <w:rFonts w:ascii="Verdana" w:hAnsi="Verdana"/>
          <w:sz w:val="22"/>
          <w:szCs w:val="22"/>
        </w:rPr>
        <w:t xml:space="preserve"> u 2021</w:t>
      </w:r>
      <w:r w:rsidR="00C244AE" w:rsidRPr="00F57388">
        <w:rPr>
          <w:rFonts w:ascii="Verdana" w:hAnsi="Verdana"/>
          <w:sz w:val="22"/>
          <w:szCs w:val="22"/>
        </w:rPr>
        <w:t>. godini (</w:t>
      </w:r>
      <w:r w:rsidR="00C06F15">
        <w:rPr>
          <w:rFonts w:ascii="Verdana" w:hAnsi="Verdana"/>
          <w:sz w:val="22"/>
          <w:szCs w:val="22"/>
        </w:rPr>
        <w:t>u daljnjem tekstu:</w:t>
      </w:r>
      <w:r w:rsidR="00C244AE" w:rsidRPr="00F57388">
        <w:rPr>
          <w:rFonts w:ascii="Verdana" w:hAnsi="Verdana"/>
          <w:sz w:val="22"/>
          <w:szCs w:val="22"/>
        </w:rPr>
        <w:t>Plan).</w:t>
      </w:r>
    </w:p>
    <w:p w14:paraId="7DF92FFD" w14:textId="77777777" w:rsidR="00C244AE" w:rsidRPr="00F57388" w:rsidRDefault="00C244AE" w:rsidP="00C244AE">
      <w:pPr>
        <w:pStyle w:val="Zaglavlje"/>
        <w:jc w:val="both"/>
        <w:rPr>
          <w:rFonts w:ascii="Verdana" w:hAnsi="Verdana"/>
          <w:sz w:val="22"/>
          <w:szCs w:val="22"/>
        </w:rPr>
      </w:pPr>
    </w:p>
    <w:p w14:paraId="5BB2F64B" w14:textId="77777777" w:rsidR="00C244AE" w:rsidRPr="00F57388" w:rsidRDefault="00F57388" w:rsidP="00C244AE">
      <w:pPr>
        <w:pStyle w:val="Zaglavlje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Članak</w:t>
      </w:r>
      <w:r w:rsidR="00C244AE" w:rsidRPr="00F57388">
        <w:rPr>
          <w:rFonts w:ascii="Verdana" w:hAnsi="Verdana"/>
          <w:b/>
          <w:sz w:val="22"/>
          <w:szCs w:val="22"/>
        </w:rPr>
        <w:t xml:space="preserve"> 2.</w:t>
      </w:r>
    </w:p>
    <w:p w14:paraId="7B9F7EF9" w14:textId="77777777" w:rsidR="00C244AE" w:rsidRPr="00F57388" w:rsidRDefault="00C244AE" w:rsidP="00C244AE">
      <w:pPr>
        <w:pStyle w:val="Zaglavlje"/>
        <w:jc w:val="both"/>
        <w:rPr>
          <w:rFonts w:ascii="Verdana" w:hAnsi="Verdana"/>
          <w:sz w:val="22"/>
          <w:szCs w:val="22"/>
        </w:rPr>
      </w:pPr>
      <w:r w:rsidRPr="00F57388">
        <w:rPr>
          <w:rFonts w:ascii="Verdana" w:hAnsi="Verdana"/>
          <w:sz w:val="22"/>
          <w:szCs w:val="22"/>
        </w:rPr>
        <w:tab/>
      </w:r>
      <w:r w:rsidR="003105BC" w:rsidRPr="00F57388">
        <w:rPr>
          <w:rFonts w:ascii="Verdana" w:hAnsi="Verdana"/>
          <w:sz w:val="22"/>
          <w:szCs w:val="22"/>
        </w:rPr>
        <w:t xml:space="preserve">          </w:t>
      </w:r>
      <w:r w:rsidRPr="00F57388">
        <w:rPr>
          <w:rFonts w:ascii="Verdana" w:hAnsi="Verdana"/>
          <w:sz w:val="22"/>
          <w:szCs w:val="22"/>
        </w:rPr>
        <w:t>Popis akata prije čijeg donošenja se planira provođenje savjetovanja s javnošću u skladu s odredbama Zakona o</w:t>
      </w:r>
      <w:r w:rsidR="005B4318" w:rsidRPr="00F57388">
        <w:rPr>
          <w:rFonts w:ascii="Verdana" w:hAnsi="Verdana"/>
          <w:sz w:val="22"/>
          <w:szCs w:val="22"/>
        </w:rPr>
        <w:t xml:space="preserve"> pravu na pristup informacijama</w:t>
      </w:r>
      <w:r w:rsidRPr="00F57388">
        <w:rPr>
          <w:rFonts w:ascii="Verdana" w:hAnsi="Verdana"/>
          <w:sz w:val="22"/>
          <w:szCs w:val="22"/>
        </w:rPr>
        <w:t>, nositelj izrade predmetnih akata, očekivano vrijeme donošenja predmetnih akata, okvirno vrijeme provedbe internetskog savjetovanja i donositelji predmetnih akata iskazani su u tabeli – prilog 1. koja je sastavni dio ovog Plana.</w:t>
      </w:r>
    </w:p>
    <w:p w14:paraId="30D70D98" w14:textId="77777777" w:rsidR="00C244AE" w:rsidRPr="00F57388" w:rsidRDefault="00C244AE" w:rsidP="00C244AE">
      <w:pPr>
        <w:pStyle w:val="Zaglavlje"/>
        <w:jc w:val="both"/>
        <w:rPr>
          <w:rFonts w:ascii="Verdana" w:hAnsi="Verdana"/>
          <w:sz w:val="22"/>
          <w:szCs w:val="22"/>
        </w:rPr>
      </w:pPr>
    </w:p>
    <w:p w14:paraId="453152DD" w14:textId="77777777" w:rsidR="00C244AE" w:rsidRPr="00F57388" w:rsidRDefault="00F57388" w:rsidP="00C244AE">
      <w:pPr>
        <w:pStyle w:val="Zaglavlje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Članak</w:t>
      </w:r>
      <w:r w:rsidR="00C244AE" w:rsidRPr="00F57388">
        <w:rPr>
          <w:rFonts w:ascii="Verdana" w:hAnsi="Verdana"/>
          <w:b/>
          <w:sz w:val="22"/>
          <w:szCs w:val="22"/>
        </w:rPr>
        <w:t xml:space="preserve"> 3.</w:t>
      </w:r>
    </w:p>
    <w:p w14:paraId="1044CF8A" w14:textId="77777777" w:rsidR="00C244AE" w:rsidRPr="00F57388" w:rsidRDefault="00C244AE" w:rsidP="00C244AE">
      <w:pPr>
        <w:pStyle w:val="Zaglavlje"/>
        <w:jc w:val="both"/>
        <w:rPr>
          <w:rFonts w:ascii="Verdana" w:hAnsi="Verdana"/>
          <w:sz w:val="22"/>
          <w:szCs w:val="22"/>
        </w:rPr>
      </w:pPr>
      <w:r w:rsidRPr="00F57388">
        <w:rPr>
          <w:rFonts w:ascii="Verdana" w:hAnsi="Verdana"/>
          <w:sz w:val="22"/>
          <w:szCs w:val="22"/>
        </w:rPr>
        <w:tab/>
      </w:r>
      <w:r w:rsidR="003105BC" w:rsidRPr="00F57388">
        <w:rPr>
          <w:rFonts w:ascii="Verdana" w:hAnsi="Verdana"/>
          <w:sz w:val="22"/>
          <w:szCs w:val="22"/>
        </w:rPr>
        <w:t xml:space="preserve">          </w:t>
      </w:r>
      <w:r w:rsidRPr="00F57388">
        <w:rPr>
          <w:rFonts w:ascii="Verdana" w:hAnsi="Verdana"/>
          <w:sz w:val="22"/>
          <w:szCs w:val="22"/>
        </w:rPr>
        <w:t xml:space="preserve">Jedinstveni upravni odjel Općine </w:t>
      </w:r>
      <w:r w:rsidR="00F57388">
        <w:rPr>
          <w:rFonts w:ascii="Verdana" w:hAnsi="Verdana"/>
          <w:sz w:val="22"/>
          <w:szCs w:val="22"/>
        </w:rPr>
        <w:t>Donji Kraljevec</w:t>
      </w:r>
      <w:r w:rsidRPr="00F57388">
        <w:rPr>
          <w:rFonts w:ascii="Verdana" w:hAnsi="Verdana"/>
          <w:sz w:val="22"/>
          <w:szCs w:val="22"/>
        </w:rPr>
        <w:t xml:space="preserve"> će provesti savjetovanja s javnošću u skladu sa Zakonom o pravu na pristup informacijama, a temeljem ovog Plana.</w:t>
      </w:r>
    </w:p>
    <w:p w14:paraId="3ADAA026" w14:textId="77777777" w:rsidR="00C244AE" w:rsidRPr="00F57388" w:rsidRDefault="00C244AE" w:rsidP="00C244AE">
      <w:pPr>
        <w:pStyle w:val="Zaglavlje"/>
        <w:jc w:val="both"/>
        <w:rPr>
          <w:rFonts w:ascii="Verdana" w:hAnsi="Verdana"/>
          <w:sz w:val="22"/>
          <w:szCs w:val="22"/>
        </w:rPr>
      </w:pPr>
      <w:r w:rsidRPr="00F57388">
        <w:rPr>
          <w:rFonts w:ascii="Verdana" w:hAnsi="Verdana"/>
          <w:sz w:val="22"/>
          <w:szCs w:val="22"/>
        </w:rPr>
        <w:tab/>
      </w:r>
      <w:r w:rsidR="00F57388">
        <w:rPr>
          <w:rFonts w:ascii="Verdana" w:hAnsi="Verdana"/>
          <w:sz w:val="22"/>
          <w:szCs w:val="22"/>
        </w:rPr>
        <w:t xml:space="preserve">          </w:t>
      </w:r>
    </w:p>
    <w:p w14:paraId="703EA26D" w14:textId="77777777" w:rsidR="00C244AE" w:rsidRPr="00F57388" w:rsidRDefault="00F57388" w:rsidP="00C244AE">
      <w:pPr>
        <w:pStyle w:val="Zaglavlje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Članak</w:t>
      </w:r>
      <w:r w:rsidR="00C244AE" w:rsidRPr="00F57388">
        <w:rPr>
          <w:rFonts w:ascii="Verdana" w:hAnsi="Verdana"/>
          <w:b/>
          <w:sz w:val="22"/>
          <w:szCs w:val="22"/>
        </w:rPr>
        <w:t xml:space="preserve"> 4.</w:t>
      </w:r>
    </w:p>
    <w:p w14:paraId="2DEA1A86" w14:textId="77777777" w:rsidR="005B4318" w:rsidRPr="00F57388" w:rsidRDefault="003105BC" w:rsidP="005B4318">
      <w:pPr>
        <w:pStyle w:val="Zaglavlje"/>
        <w:rPr>
          <w:rFonts w:ascii="Verdana" w:hAnsi="Verdana"/>
          <w:sz w:val="22"/>
          <w:szCs w:val="22"/>
        </w:rPr>
      </w:pPr>
      <w:r w:rsidRPr="00F57388">
        <w:rPr>
          <w:rFonts w:ascii="Verdana" w:hAnsi="Verdana"/>
          <w:sz w:val="22"/>
          <w:szCs w:val="22"/>
        </w:rPr>
        <w:t xml:space="preserve">          </w:t>
      </w:r>
      <w:r w:rsidR="005B4318" w:rsidRPr="00F57388">
        <w:rPr>
          <w:rFonts w:ascii="Verdana" w:hAnsi="Verdana"/>
          <w:sz w:val="22"/>
          <w:szCs w:val="22"/>
        </w:rPr>
        <w:t>Ovaj Plan primjenjuje se od 01. siječnja do 31. prosinca 2021. godine.</w:t>
      </w:r>
    </w:p>
    <w:p w14:paraId="090841F4" w14:textId="77777777" w:rsidR="005B4318" w:rsidRPr="00F57388" w:rsidRDefault="005B4318" w:rsidP="005B4318">
      <w:pPr>
        <w:pStyle w:val="Zaglavlje"/>
        <w:rPr>
          <w:rFonts w:ascii="Verdana" w:hAnsi="Verdana"/>
          <w:sz w:val="22"/>
          <w:szCs w:val="22"/>
        </w:rPr>
      </w:pPr>
    </w:p>
    <w:p w14:paraId="1CD6D4C1" w14:textId="77777777" w:rsidR="005B4318" w:rsidRPr="00F57388" w:rsidRDefault="00F57388" w:rsidP="005B4318">
      <w:pPr>
        <w:pStyle w:val="Zaglavlje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Članak</w:t>
      </w:r>
      <w:r w:rsidR="005B4318" w:rsidRPr="00F57388">
        <w:rPr>
          <w:rFonts w:ascii="Verdana" w:hAnsi="Verdana"/>
          <w:b/>
          <w:sz w:val="22"/>
          <w:szCs w:val="22"/>
        </w:rPr>
        <w:t xml:space="preserve"> 5.</w:t>
      </w:r>
    </w:p>
    <w:p w14:paraId="78ACC2E8" w14:textId="77777777" w:rsidR="00C244AE" w:rsidRPr="00F57388" w:rsidRDefault="00C244AE" w:rsidP="00C244AE">
      <w:pPr>
        <w:pStyle w:val="Zaglavlje"/>
        <w:jc w:val="both"/>
        <w:rPr>
          <w:rFonts w:ascii="Verdana" w:hAnsi="Verdana"/>
          <w:sz w:val="22"/>
          <w:szCs w:val="22"/>
        </w:rPr>
      </w:pPr>
      <w:r w:rsidRPr="00F57388">
        <w:rPr>
          <w:rFonts w:ascii="Verdana" w:hAnsi="Verdana"/>
          <w:sz w:val="22"/>
          <w:szCs w:val="22"/>
        </w:rPr>
        <w:tab/>
      </w:r>
      <w:r w:rsidR="003105BC" w:rsidRPr="00F57388">
        <w:rPr>
          <w:rFonts w:ascii="Verdana" w:hAnsi="Verdana"/>
          <w:sz w:val="22"/>
          <w:szCs w:val="22"/>
        </w:rPr>
        <w:t xml:space="preserve">          </w:t>
      </w:r>
      <w:r w:rsidRPr="00F57388">
        <w:rPr>
          <w:rFonts w:ascii="Verdana" w:hAnsi="Verdana"/>
          <w:sz w:val="22"/>
          <w:szCs w:val="22"/>
        </w:rPr>
        <w:t xml:space="preserve">Ovaj Plan stupa na snagu danom donošenja, a objavit će se na </w:t>
      </w:r>
      <w:r w:rsidR="00DB7820">
        <w:rPr>
          <w:rFonts w:ascii="Verdana" w:hAnsi="Verdana"/>
          <w:sz w:val="22"/>
          <w:szCs w:val="22"/>
        </w:rPr>
        <w:t xml:space="preserve">službenim </w:t>
      </w:r>
      <w:r w:rsidRPr="00F57388">
        <w:rPr>
          <w:rFonts w:ascii="Verdana" w:hAnsi="Verdana"/>
          <w:sz w:val="22"/>
          <w:szCs w:val="22"/>
        </w:rPr>
        <w:t xml:space="preserve">stranicama Općine </w:t>
      </w:r>
      <w:r w:rsidR="002C5EED">
        <w:rPr>
          <w:rFonts w:ascii="Verdana" w:hAnsi="Verdana"/>
          <w:sz w:val="22"/>
          <w:szCs w:val="22"/>
        </w:rPr>
        <w:t>Donji Kraljevec.</w:t>
      </w:r>
    </w:p>
    <w:p w14:paraId="16BE3379" w14:textId="77777777" w:rsidR="00BC6CD0" w:rsidRPr="00F57388" w:rsidRDefault="00BC6CD0" w:rsidP="00C244AE">
      <w:pPr>
        <w:pStyle w:val="Zaglavlje"/>
        <w:jc w:val="both"/>
        <w:rPr>
          <w:rFonts w:ascii="Verdana" w:hAnsi="Verdana"/>
          <w:sz w:val="22"/>
          <w:szCs w:val="22"/>
        </w:rPr>
      </w:pPr>
    </w:p>
    <w:p w14:paraId="19C95FBB" w14:textId="77777777" w:rsidR="00BC6CD0" w:rsidRPr="00F57388" w:rsidRDefault="00BC6CD0" w:rsidP="00C244AE">
      <w:pPr>
        <w:pStyle w:val="Zaglavlje"/>
        <w:jc w:val="both"/>
        <w:rPr>
          <w:rFonts w:ascii="Verdana" w:hAnsi="Verdana"/>
          <w:sz w:val="22"/>
          <w:szCs w:val="22"/>
        </w:rPr>
      </w:pPr>
    </w:p>
    <w:p w14:paraId="5D6A5A4E" w14:textId="77777777" w:rsidR="00C244AE" w:rsidRPr="00C06F15" w:rsidRDefault="00F57388" w:rsidP="00F57388">
      <w:pPr>
        <w:jc w:val="right"/>
        <w:rPr>
          <w:rFonts w:ascii="Verdana" w:hAnsi="Verdana"/>
          <w:b/>
          <w:sz w:val="22"/>
          <w:szCs w:val="22"/>
        </w:rPr>
      </w:pPr>
      <w:r w:rsidRPr="00C06F15">
        <w:rPr>
          <w:rFonts w:ascii="Verdana" w:hAnsi="Verdana"/>
          <w:b/>
          <w:sz w:val="22"/>
          <w:szCs w:val="22"/>
        </w:rPr>
        <w:t>Načelnik:</w:t>
      </w:r>
    </w:p>
    <w:p w14:paraId="54174637" w14:textId="77777777" w:rsidR="00F57388" w:rsidRPr="00F57388" w:rsidRDefault="00F57388" w:rsidP="00F57388">
      <w:pPr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Miljenko Horvat</w:t>
      </w:r>
    </w:p>
    <w:p w14:paraId="1BED8AB1" w14:textId="77777777" w:rsidR="00801B17" w:rsidRDefault="00801B17" w:rsidP="00AC511E">
      <w:pPr>
        <w:pStyle w:val="Zaglavlje"/>
        <w:jc w:val="both"/>
        <w:rPr>
          <w:rFonts w:ascii="Verdana" w:hAnsi="Verdana"/>
          <w:sz w:val="22"/>
          <w:szCs w:val="22"/>
        </w:rPr>
      </w:pPr>
    </w:p>
    <w:p w14:paraId="02EE728F" w14:textId="77777777" w:rsidR="002C5EED" w:rsidRDefault="002C5EED" w:rsidP="00AC511E">
      <w:pPr>
        <w:pStyle w:val="Zaglavlje"/>
        <w:jc w:val="both"/>
        <w:rPr>
          <w:rFonts w:ascii="Verdana" w:hAnsi="Verdana"/>
          <w:sz w:val="22"/>
          <w:szCs w:val="22"/>
        </w:rPr>
      </w:pPr>
    </w:p>
    <w:p w14:paraId="10AD8BA7" w14:textId="77777777" w:rsidR="00C06F15" w:rsidRDefault="00C06F15" w:rsidP="00AC511E">
      <w:pPr>
        <w:pStyle w:val="Zaglavlje"/>
        <w:jc w:val="both"/>
        <w:rPr>
          <w:rFonts w:ascii="Verdana" w:hAnsi="Verdana"/>
          <w:sz w:val="22"/>
          <w:szCs w:val="22"/>
        </w:rPr>
      </w:pPr>
    </w:p>
    <w:p w14:paraId="6CD345E2" w14:textId="77777777" w:rsidR="00801B17" w:rsidRDefault="00801B17" w:rsidP="00AC511E">
      <w:pPr>
        <w:pStyle w:val="Zaglavlje"/>
        <w:jc w:val="both"/>
        <w:rPr>
          <w:rFonts w:ascii="Verdana" w:hAnsi="Verdana"/>
          <w:sz w:val="22"/>
          <w:szCs w:val="22"/>
        </w:rPr>
      </w:pPr>
    </w:p>
    <w:p w14:paraId="002CD323" w14:textId="77777777" w:rsidR="00BB068D" w:rsidRDefault="00BB068D" w:rsidP="00AC511E">
      <w:pPr>
        <w:pStyle w:val="Zaglavlje"/>
        <w:jc w:val="both"/>
        <w:rPr>
          <w:rFonts w:ascii="Verdana" w:hAnsi="Verdana"/>
          <w:sz w:val="22"/>
          <w:szCs w:val="22"/>
        </w:rPr>
      </w:pPr>
    </w:p>
    <w:p w14:paraId="52AC85B5" w14:textId="77777777" w:rsidR="00AC511E" w:rsidRPr="002C5EED" w:rsidRDefault="00AC511E" w:rsidP="00AC511E">
      <w:pPr>
        <w:pStyle w:val="Zaglavlje"/>
        <w:jc w:val="both"/>
        <w:rPr>
          <w:rFonts w:ascii="Verdana" w:hAnsi="Verdana"/>
          <w:b/>
        </w:rPr>
      </w:pPr>
      <w:r w:rsidRPr="002C5EED">
        <w:rPr>
          <w:rFonts w:ascii="Verdana" w:hAnsi="Verdana"/>
          <w:b/>
        </w:rPr>
        <w:lastRenderedPageBreak/>
        <w:t>Prilog: 1</w:t>
      </w:r>
    </w:p>
    <w:p w14:paraId="3F926019" w14:textId="77777777" w:rsidR="00AC511E" w:rsidRPr="002C5EED" w:rsidRDefault="00AC511E" w:rsidP="00AC511E">
      <w:pPr>
        <w:pStyle w:val="Zaglavlje"/>
        <w:jc w:val="both"/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"/>
        <w:gridCol w:w="1645"/>
        <w:gridCol w:w="1227"/>
        <w:gridCol w:w="1438"/>
        <w:gridCol w:w="1588"/>
        <w:gridCol w:w="1497"/>
        <w:gridCol w:w="1565"/>
      </w:tblGrid>
      <w:tr w:rsidR="00BB068D" w:rsidRPr="00BB068D" w14:paraId="7F5D9C8A" w14:textId="77777777" w:rsidTr="00984F44">
        <w:tc>
          <w:tcPr>
            <w:tcW w:w="838" w:type="dxa"/>
            <w:shd w:val="clear" w:color="auto" w:fill="auto"/>
            <w:vAlign w:val="center"/>
          </w:tcPr>
          <w:p w14:paraId="6D7D8428" w14:textId="77777777" w:rsidR="00AC511E" w:rsidRPr="00BB068D" w:rsidRDefault="00AC511E" w:rsidP="003844CE">
            <w:pPr>
              <w:pStyle w:val="Zaglavlje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B068D">
              <w:rPr>
                <w:rFonts w:ascii="Verdana" w:hAnsi="Verdana"/>
                <w:b/>
                <w:sz w:val="16"/>
                <w:szCs w:val="16"/>
              </w:rPr>
              <w:t>R. br.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0343F403" w14:textId="77777777" w:rsidR="00AC511E" w:rsidRPr="00BB068D" w:rsidRDefault="00AC511E" w:rsidP="003844CE">
            <w:pPr>
              <w:pStyle w:val="Zaglavlje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B068D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Naziv akta ili dokumenta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60F4C5C5" w14:textId="77777777" w:rsidR="00AC511E" w:rsidRPr="00BB068D" w:rsidRDefault="00AC511E" w:rsidP="003844CE">
            <w:pPr>
              <w:pStyle w:val="Zaglavlje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B068D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Nositelj izrade nacrta prijedloga akta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2953F6A1" w14:textId="77777777" w:rsidR="00AC511E" w:rsidRPr="00BB068D" w:rsidRDefault="00AC511E" w:rsidP="003844CE">
            <w:pPr>
              <w:pStyle w:val="Zaglavlje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B068D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Očekivanom vrijeme donošenja akta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52943BA" w14:textId="77777777" w:rsidR="00AC511E" w:rsidRPr="00BB068D" w:rsidRDefault="00AC511E" w:rsidP="003844CE">
            <w:pPr>
              <w:pStyle w:val="Zaglavlje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B068D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Okvirno vrijeme provedbe internetskog savjetovanja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6B17E3C0" w14:textId="77777777" w:rsidR="00AC511E" w:rsidRPr="00BB068D" w:rsidRDefault="00AC511E" w:rsidP="003844C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B068D">
              <w:rPr>
                <w:rFonts w:ascii="Verdana" w:hAnsi="Verdana"/>
                <w:b/>
                <w:sz w:val="16"/>
                <w:szCs w:val="16"/>
              </w:rPr>
              <w:t>Ostali predviđeni načini provedbe savjetovanja / očekivano vrijeme</w:t>
            </w:r>
          </w:p>
          <w:p w14:paraId="0E892AE6" w14:textId="77777777" w:rsidR="00AC511E" w:rsidRPr="00BB068D" w:rsidRDefault="00AC511E" w:rsidP="003844CE">
            <w:pPr>
              <w:pStyle w:val="Zaglavlje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3F3F6DA1" w14:textId="77777777" w:rsidR="00AC511E" w:rsidRPr="00BB068D" w:rsidRDefault="00AC511E" w:rsidP="003844CE">
            <w:pPr>
              <w:pStyle w:val="Zaglavlje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B068D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Donositelj akta</w:t>
            </w:r>
          </w:p>
        </w:tc>
      </w:tr>
      <w:tr w:rsidR="00BB068D" w:rsidRPr="00BB068D" w14:paraId="7B901016" w14:textId="77777777" w:rsidTr="00984F44">
        <w:tc>
          <w:tcPr>
            <w:tcW w:w="838" w:type="dxa"/>
            <w:shd w:val="clear" w:color="auto" w:fill="auto"/>
            <w:vAlign w:val="center"/>
          </w:tcPr>
          <w:p w14:paraId="454B5F48" w14:textId="77777777" w:rsidR="003105BC" w:rsidRPr="00BB068D" w:rsidRDefault="003105BC" w:rsidP="00DB7820">
            <w:pPr>
              <w:pStyle w:val="Zaglavlje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14:paraId="77931E73" w14:textId="77777777" w:rsidR="003105BC" w:rsidRPr="00BB068D" w:rsidRDefault="003105BC" w:rsidP="00BB068D">
            <w:pPr>
              <w:pStyle w:val="Zaglavlje"/>
              <w:rPr>
                <w:rFonts w:ascii="Verdana" w:hAnsi="Verdana"/>
                <w:sz w:val="16"/>
                <w:szCs w:val="16"/>
              </w:rPr>
            </w:pPr>
            <w:r w:rsidRPr="00BB068D">
              <w:rPr>
                <w:rFonts w:ascii="Verdana" w:hAnsi="Verdana"/>
                <w:sz w:val="16"/>
                <w:szCs w:val="16"/>
              </w:rPr>
              <w:t xml:space="preserve">Odluka o donošenju Odluke o izmjenama i dopunama Proračuna Općine </w:t>
            </w:r>
            <w:r w:rsidR="00BB068D" w:rsidRPr="00BB068D">
              <w:rPr>
                <w:rFonts w:ascii="Verdana" w:hAnsi="Verdana"/>
                <w:sz w:val="16"/>
                <w:szCs w:val="16"/>
              </w:rPr>
              <w:t>D. Kraljevec</w:t>
            </w:r>
            <w:r w:rsidRPr="00BB068D">
              <w:rPr>
                <w:rFonts w:ascii="Verdana" w:hAnsi="Verdana"/>
                <w:sz w:val="16"/>
                <w:szCs w:val="16"/>
              </w:rPr>
              <w:t xml:space="preserve"> za 2021. godinu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6204250D" w14:textId="77777777" w:rsidR="003105BC" w:rsidRPr="00BB068D" w:rsidRDefault="003105BC" w:rsidP="003105BC">
            <w:pPr>
              <w:pStyle w:val="Zaglavlje"/>
              <w:jc w:val="center"/>
              <w:rPr>
                <w:rFonts w:ascii="Verdana" w:hAnsi="Verdana"/>
                <w:sz w:val="16"/>
                <w:szCs w:val="16"/>
              </w:rPr>
            </w:pPr>
            <w:r w:rsidRPr="00BB068D">
              <w:rPr>
                <w:rFonts w:ascii="Verdana" w:hAnsi="Verdana"/>
                <w:sz w:val="16"/>
                <w:szCs w:val="16"/>
              </w:rPr>
              <w:t>JUO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540E468D" w14:textId="77777777" w:rsidR="003105BC" w:rsidRPr="00BB068D" w:rsidRDefault="003105BC" w:rsidP="00BB068D">
            <w:pPr>
              <w:pStyle w:val="Zaglavlje"/>
              <w:jc w:val="center"/>
              <w:rPr>
                <w:rFonts w:ascii="Verdana" w:hAnsi="Verdana"/>
                <w:sz w:val="16"/>
                <w:szCs w:val="16"/>
              </w:rPr>
            </w:pPr>
            <w:r w:rsidRPr="00BB068D">
              <w:rPr>
                <w:rFonts w:ascii="Verdana" w:hAnsi="Verdana"/>
                <w:sz w:val="16"/>
                <w:szCs w:val="16"/>
              </w:rPr>
              <w:t>drugo / treće tromjesečje  202</w:t>
            </w:r>
            <w:r w:rsidR="00BB068D" w:rsidRPr="00BB068D">
              <w:rPr>
                <w:rFonts w:ascii="Verdana" w:hAnsi="Verdana"/>
                <w:sz w:val="16"/>
                <w:szCs w:val="16"/>
              </w:rPr>
              <w:t>1</w:t>
            </w:r>
            <w:r w:rsidRPr="00BB068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2B57F77" w14:textId="77777777" w:rsidR="003105BC" w:rsidRPr="00BB068D" w:rsidRDefault="003105BC" w:rsidP="00BB068D">
            <w:pPr>
              <w:pStyle w:val="Zaglavlje"/>
              <w:jc w:val="center"/>
              <w:rPr>
                <w:rFonts w:ascii="Verdana" w:hAnsi="Verdana"/>
                <w:sz w:val="16"/>
                <w:szCs w:val="16"/>
              </w:rPr>
            </w:pPr>
            <w:r w:rsidRPr="00BB068D">
              <w:rPr>
                <w:rFonts w:ascii="Verdana" w:hAnsi="Verdana"/>
                <w:sz w:val="16"/>
                <w:szCs w:val="16"/>
              </w:rPr>
              <w:t>drugo / treće  tromjesečje  202</w:t>
            </w:r>
            <w:r w:rsidR="00BB068D" w:rsidRPr="00BB068D">
              <w:rPr>
                <w:rFonts w:ascii="Verdana" w:hAnsi="Verdana"/>
                <w:sz w:val="16"/>
                <w:szCs w:val="16"/>
              </w:rPr>
              <w:t>1</w:t>
            </w:r>
            <w:r w:rsidRPr="00BB068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47E7D5D1" w14:textId="77777777" w:rsidR="003105BC" w:rsidRPr="00BB068D" w:rsidRDefault="003105BC" w:rsidP="003105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240287BF" w14:textId="77777777" w:rsidR="003105BC" w:rsidRPr="00BB068D" w:rsidRDefault="003105BC" w:rsidP="003105BC">
            <w:pPr>
              <w:pStyle w:val="Zaglavlje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101E758B" w14:textId="77777777" w:rsidR="003105BC" w:rsidRPr="00BB068D" w:rsidRDefault="003105BC" w:rsidP="003105BC">
            <w:pPr>
              <w:pStyle w:val="Zaglavlje"/>
              <w:jc w:val="center"/>
              <w:rPr>
                <w:rFonts w:ascii="Verdana" w:hAnsi="Verdana"/>
                <w:sz w:val="16"/>
                <w:szCs w:val="16"/>
              </w:rPr>
            </w:pPr>
            <w:r w:rsidRPr="00BB068D">
              <w:rPr>
                <w:rFonts w:ascii="Verdana" w:hAnsi="Verdana"/>
                <w:sz w:val="16"/>
                <w:szCs w:val="16"/>
              </w:rPr>
              <w:t>Općinsko vijeće</w:t>
            </w:r>
          </w:p>
        </w:tc>
      </w:tr>
      <w:tr w:rsidR="00BB068D" w:rsidRPr="00BB068D" w14:paraId="765187F8" w14:textId="77777777" w:rsidTr="00984F44">
        <w:tc>
          <w:tcPr>
            <w:tcW w:w="838" w:type="dxa"/>
            <w:shd w:val="clear" w:color="auto" w:fill="auto"/>
            <w:vAlign w:val="center"/>
          </w:tcPr>
          <w:p w14:paraId="60C61DD7" w14:textId="77777777" w:rsidR="00BB068D" w:rsidRPr="00BB068D" w:rsidRDefault="00BB068D" w:rsidP="00DB7820">
            <w:pPr>
              <w:pStyle w:val="Zaglavlje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14:paraId="2B73B911" w14:textId="77777777" w:rsidR="00BB068D" w:rsidRPr="00BB068D" w:rsidRDefault="00BB068D" w:rsidP="00BB068D">
            <w:pPr>
              <w:pStyle w:val="Zaglavlje"/>
              <w:rPr>
                <w:rFonts w:ascii="Verdana" w:hAnsi="Verdana"/>
                <w:sz w:val="16"/>
                <w:szCs w:val="16"/>
              </w:rPr>
            </w:pPr>
            <w:r w:rsidRPr="00BB068D">
              <w:rPr>
                <w:rFonts w:ascii="Verdana" w:hAnsi="Verdana"/>
                <w:sz w:val="16"/>
                <w:szCs w:val="16"/>
              </w:rPr>
              <w:t>Odluka o izmjenama i dopunama Programa građenja objekata i uređaja komunalne infrastrukture na području Općine Donji Kraljevec za 2021.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118F939A" w14:textId="77777777" w:rsidR="00BB068D" w:rsidRPr="00BB068D" w:rsidRDefault="00BB068D" w:rsidP="003105BC">
            <w:pPr>
              <w:pStyle w:val="Zaglavlje"/>
              <w:jc w:val="center"/>
              <w:rPr>
                <w:rFonts w:ascii="Verdana" w:hAnsi="Verdana"/>
                <w:sz w:val="16"/>
                <w:szCs w:val="16"/>
              </w:rPr>
            </w:pPr>
            <w:r w:rsidRPr="00BB068D">
              <w:rPr>
                <w:rFonts w:ascii="Verdana" w:hAnsi="Verdana"/>
                <w:sz w:val="16"/>
                <w:szCs w:val="16"/>
              </w:rPr>
              <w:t>JUO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4C1E26EE" w14:textId="77777777" w:rsidR="00BB068D" w:rsidRPr="00BB068D" w:rsidRDefault="00BB068D" w:rsidP="00BB068D">
            <w:pPr>
              <w:pStyle w:val="Zaglavlje"/>
              <w:jc w:val="center"/>
              <w:rPr>
                <w:rFonts w:ascii="Verdana" w:hAnsi="Verdana"/>
                <w:sz w:val="16"/>
                <w:szCs w:val="16"/>
              </w:rPr>
            </w:pPr>
            <w:r w:rsidRPr="00BB068D">
              <w:rPr>
                <w:rFonts w:ascii="Verdana" w:hAnsi="Verdana"/>
                <w:sz w:val="16"/>
                <w:szCs w:val="16"/>
              </w:rPr>
              <w:t>drugo / treće tromjesečje  2021.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BC843D7" w14:textId="77777777" w:rsidR="00BB068D" w:rsidRPr="00BB068D" w:rsidRDefault="00BB068D" w:rsidP="00BB068D">
            <w:pPr>
              <w:pStyle w:val="Zaglavlje"/>
              <w:jc w:val="center"/>
              <w:rPr>
                <w:rFonts w:ascii="Verdana" w:hAnsi="Verdana"/>
                <w:sz w:val="16"/>
                <w:szCs w:val="16"/>
              </w:rPr>
            </w:pPr>
            <w:r w:rsidRPr="00BB068D">
              <w:rPr>
                <w:rFonts w:ascii="Verdana" w:hAnsi="Verdana"/>
                <w:sz w:val="16"/>
                <w:szCs w:val="16"/>
              </w:rPr>
              <w:t>drugo / treće tromjesečje  2021.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0CDF5E9C" w14:textId="77777777" w:rsidR="00BB068D" w:rsidRPr="00BB068D" w:rsidRDefault="00BB068D" w:rsidP="003105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703D2F6E" w14:textId="77777777" w:rsidR="00BB068D" w:rsidRPr="00BB068D" w:rsidRDefault="00BB068D" w:rsidP="003105BC">
            <w:pPr>
              <w:pStyle w:val="Zaglavlje"/>
              <w:jc w:val="center"/>
              <w:rPr>
                <w:rFonts w:ascii="Verdana" w:hAnsi="Verdana"/>
                <w:sz w:val="16"/>
                <w:szCs w:val="16"/>
              </w:rPr>
            </w:pPr>
            <w:r w:rsidRPr="00BB068D">
              <w:rPr>
                <w:rFonts w:ascii="Verdana" w:hAnsi="Verdana"/>
                <w:sz w:val="16"/>
                <w:szCs w:val="16"/>
              </w:rPr>
              <w:t>Općinsko vijeće</w:t>
            </w:r>
          </w:p>
        </w:tc>
      </w:tr>
      <w:tr w:rsidR="00BB068D" w:rsidRPr="00BB068D" w14:paraId="27097E7A" w14:textId="77777777" w:rsidTr="00984F44">
        <w:tc>
          <w:tcPr>
            <w:tcW w:w="838" w:type="dxa"/>
            <w:shd w:val="clear" w:color="auto" w:fill="auto"/>
            <w:vAlign w:val="center"/>
          </w:tcPr>
          <w:p w14:paraId="30DA1C6C" w14:textId="77777777" w:rsidR="00BB068D" w:rsidRPr="00BB068D" w:rsidRDefault="00BB068D" w:rsidP="00DB7820">
            <w:pPr>
              <w:pStyle w:val="Zaglavlje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14:paraId="3A81214B" w14:textId="77777777" w:rsidR="00BB068D" w:rsidRPr="00BB068D" w:rsidRDefault="00BB068D" w:rsidP="00BB068D">
            <w:pPr>
              <w:pStyle w:val="Zaglavlje"/>
              <w:rPr>
                <w:rFonts w:ascii="Verdana" w:hAnsi="Verdana"/>
                <w:sz w:val="16"/>
                <w:szCs w:val="16"/>
              </w:rPr>
            </w:pPr>
            <w:r w:rsidRPr="00BB068D">
              <w:rPr>
                <w:rFonts w:ascii="Verdana" w:hAnsi="Verdana"/>
                <w:sz w:val="16"/>
                <w:szCs w:val="16"/>
              </w:rPr>
              <w:t>Odluka o izmjenama i dopunama Programa održavanja komunalne infrastrukture na području Općine Donji Kraljevec za 2021.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06E70DB8" w14:textId="77777777" w:rsidR="00BB068D" w:rsidRPr="00BB068D" w:rsidRDefault="00BB068D" w:rsidP="003105BC">
            <w:pPr>
              <w:pStyle w:val="Zaglavlje"/>
              <w:jc w:val="center"/>
              <w:rPr>
                <w:rFonts w:ascii="Verdana" w:hAnsi="Verdana"/>
                <w:sz w:val="16"/>
                <w:szCs w:val="16"/>
              </w:rPr>
            </w:pPr>
            <w:r w:rsidRPr="00BB068D">
              <w:rPr>
                <w:rFonts w:ascii="Verdana" w:hAnsi="Verdana"/>
                <w:sz w:val="16"/>
                <w:szCs w:val="16"/>
              </w:rPr>
              <w:t>JUO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69060CA8" w14:textId="77777777" w:rsidR="00BB068D" w:rsidRPr="00BB068D" w:rsidRDefault="00BB068D" w:rsidP="00BB068D">
            <w:pPr>
              <w:pStyle w:val="Zaglavlje"/>
              <w:jc w:val="center"/>
              <w:rPr>
                <w:rFonts w:ascii="Verdana" w:hAnsi="Verdana"/>
                <w:sz w:val="16"/>
                <w:szCs w:val="16"/>
              </w:rPr>
            </w:pPr>
            <w:r w:rsidRPr="00BB068D">
              <w:rPr>
                <w:rFonts w:ascii="Verdana" w:hAnsi="Verdana"/>
                <w:sz w:val="16"/>
                <w:szCs w:val="16"/>
              </w:rPr>
              <w:t>drugo / treće tromjesečje  2021.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8206771" w14:textId="77777777" w:rsidR="00BB068D" w:rsidRPr="00BB068D" w:rsidRDefault="00BB068D" w:rsidP="00BB068D">
            <w:pPr>
              <w:pStyle w:val="Zaglavlje"/>
              <w:jc w:val="center"/>
              <w:rPr>
                <w:rFonts w:ascii="Verdana" w:hAnsi="Verdana"/>
                <w:sz w:val="16"/>
                <w:szCs w:val="16"/>
              </w:rPr>
            </w:pPr>
            <w:r w:rsidRPr="00BB068D">
              <w:rPr>
                <w:rFonts w:ascii="Verdana" w:hAnsi="Verdana"/>
                <w:sz w:val="16"/>
                <w:szCs w:val="16"/>
              </w:rPr>
              <w:t>drugo / treće tromjesečje  2021.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7E2D2ECB" w14:textId="77777777" w:rsidR="00BB068D" w:rsidRPr="00BB068D" w:rsidRDefault="00BB068D" w:rsidP="003105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26690C4C" w14:textId="77777777" w:rsidR="00BB068D" w:rsidRPr="00BB068D" w:rsidRDefault="00BB068D" w:rsidP="003105BC">
            <w:pPr>
              <w:pStyle w:val="Zaglavlje"/>
              <w:jc w:val="center"/>
              <w:rPr>
                <w:rFonts w:ascii="Verdana" w:hAnsi="Verdana"/>
                <w:sz w:val="16"/>
                <w:szCs w:val="16"/>
              </w:rPr>
            </w:pPr>
            <w:r w:rsidRPr="00BB068D">
              <w:rPr>
                <w:rFonts w:ascii="Verdana" w:hAnsi="Verdana"/>
                <w:sz w:val="16"/>
                <w:szCs w:val="16"/>
              </w:rPr>
              <w:t>Općinsko vijeće</w:t>
            </w:r>
          </w:p>
        </w:tc>
      </w:tr>
      <w:tr w:rsidR="00BB068D" w:rsidRPr="00BB068D" w14:paraId="4D03FEAE" w14:textId="77777777" w:rsidTr="00984F44">
        <w:tc>
          <w:tcPr>
            <w:tcW w:w="838" w:type="dxa"/>
            <w:shd w:val="clear" w:color="auto" w:fill="auto"/>
            <w:vAlign w:val="center"/>
          </w:tcPr>
          <w:p w14:paraId="3245D102" w14:textId="77777777" w:rsidR="003105BC" w:rsidRPr="00BB068D" w:rsidRDefault="003105BC" w:rsidP="003105BC">
            <w:pPr>
              <w:pStyle w:val="Zaglavlje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14:paraId="3B700687" w14:textId="77777777" w:rsidR="003105BC" w:rsidRPr="00BB068D" w:rsidRDefault="003105BC" w:rsidP="00BB068D">
            <w:pPr>
              <w:pStyle w:val="Zaglavlje"/>
              <w:tabs>
                <w:tab w:val="left" w:pos="708"/>
              </w:tabs>
              <w:rPr>
                <w:rFonts w:ascii="Verdana" w:hAnsi="Verdana"/>
                <w:sz w:val="16"/>
                <w:szCs w:val="16"/>
              </w:rPr>
            </w:pPr>
            <w:r w:rsidRPr="00BB068D">
              <w:rPr>
                <w:rFonts w:ascii="Verdana" w:hAnsi="Verdana"/>
                <w:sz w:val="16"/>
                <w:szCs w:val="16"/>
              </w:rPr>
              <w:t xml:space="preserve">Odluka o donošenju Proračuna Općine </w:t>
            </w:r>
            <w:r w:rsidR="00BB068D" w:rsidRPr="00BB068D">
              <w:rPr>
                <w:rFonts w:ascii="Verdana" w:hAnsi="Verdana"/>
                <w:sz w:val="16"/>
                <w:szCs w:val="16"/>
              </w:rPr>
              <w:t xml:space="preserve">D. Kraljevec </w:t>
            </w:r>
            <w:r w:rsidRPr="00BB068D">
              <w:rPr>
                <w:rFonts w:ascii="Verdana" w:hAnsi="Verdana"/>
                <w:sz w:val="16"/>
                <w:szCs w:val="16"/>
              </w:rPr>
              <w:t xml:space="preserve">za 2022. godinu i projekcija Proračuna Općine </w:t>
            </w:r>
            <w:r w:rsidR="00BB068D" w:rsidRPr="00BB068D">
              <w:rPr>
                <w:rFonts w:ascii="Verdana" w:hAnsi="Verdana"/>
                <w:sz w:val="16"/>
                <w:szCs w:val="16"/>
              </w:rPr>
              <w:t>D. Kraljevec</w:t>
            </w:r>
            <w:r w:rsidRPr="00BB068D">
              <w:rPr>
                <w:rFonts w:ascii="Verdana" w:hAnsi="Verdana"/>
                <w:sz w:val="16"/>
                <w:szCs w:val="16"/>
              </w:rPr>
              <w:t xml:space="preserve"> za 2023. i 2024. godinu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53B749D9" w14:textId="77777777" w:rsidR="003105BC" w:rsidRPr="00BB068D" w:rsidRDefault="003105BC" w:rsidP="003105BC">
            <w:pPr>
              <w:pStyle w:val="Zaglavlje"/>
              <w:jc w:val="center"/>
              <w:rPr>
                <w:rFonts w:ascii="Verdana" w:hAnsi="Verdana"/>
                <w:sz w:val="16"/>
                <w:szCs w:val="16"/>
              </w:rPr>
            </w:pPr>
            <w:r w:rsidRPr="00BB068D">
              <w:rPr>
                <w:rFonts w:ascii="Verdana" w:hAnsi="Verdana"/>
                <w:sz w:val="16"/>
                <w:szCs w:val="16"/>
              </w:rPr>
              <w:t>JUO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3998FDBF" w14:textId="77777777" w:rsidR="003105BC" w:rsidRPr="00BB068D" w:rsidRDefault="003105BC" w:rsidP="00BB068D">
            <w:pPr>
              <w:pStyle w:val="Zaglavlje"/>
              <w:jc w:val="center"/>
              <w:rPr>
                <w:rFonts w:ascii="Verdana" w:hAnsi="Verdana"/>
                <w:sz w:val="16"/>
                <w:szCs w:val="16"/>
              </w:rPr>
            </w:pPr>
            <w:r w:rsidRPr="00BB068D">
              <w:rPr>
                <w:rFonts w:ascii="Verdana" w:hAnsi="Verdana"/>
                <w:sz w:val="16"/>
                <w:szCs w:val="16"/>
              </w:rPr>
              <w:t>četvrto  tromjesečje  202</w:t>
            </w:r>
            <w:r w:rsidR="00BB068D" w:rsidRPr="00BB068D">
              <w:rPr>
                <w:rFonts w:ascii="Verdana" w:hAnsi="Verdana"/>
                <w:sz w:val="16"/>
                <w:szCs w:val="16"/>
              </w:rPr>
              <w:t>1</w:t>
            </w:r>
            <w:r w:rsidRPr="00BB068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D4B6227" w14:textId="77777777" w:rsidR="003105BC" w:rsidRPr="00BB068D" w:rsidRDefault="003105BC" w:rsidP="00BB068D">
            <w:pPr>
              <w:pStyle w:val="Zaglavlje"/>
              <w:jc w:val="center"/>
              <w:rPr>
                <w:rFonts w:ascii="Verdana" w:hAnsi="Verdana"/>
                <w:sz w:val="16"/>
                <w:szCs w:val="16"/>
              </w:rPr>
            </w:pPr>
            <w:r w:rsidRPr="00BB068D">
              <w:rPr>
                <w:rFonts w:ascii="Verdana" w:hAnsi="Verdana"/>
                <w:sz w:val="16"/>
                <w:szCs w:val="16"/>
              </w:rPr>
              <w:t>četvrto  tromjesečje  202</w:t>
            </w:r>
            <w:r w:rsidR="00BB068D" w:rsidRPr="00BB068D">
              <w:rPr>
                <w:rFonts w:ascii="Verdana" w:hAnsi="Verdana"/>
                <w:sz w:val="16"/>
                <w:szCs w:val="16"/>
              </w:rPr>
              <w:t>1</w:t>
            </w:r>
            <w:r w:rsidRPr="00BB068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10013CE0" w14:textId="77777777" w:rsidR="003105BC" w:rsidRPr="00BB068D" w:rsidRDefault="003105BC" w:rsidP="003105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1A891486" w14:textId="77777777" w:rsidR="003105BC" w:rsidRPr="00BB068D" w:rsidRDefault="003105BC" w:rsidP="003105BC">
            <w:pPr>
              <w:pStyle w:val="Zaglavlje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17E52688" w14:textId="77777777" w:rsidR="003105BC" w:rsidRPr="00BB068D" w:rsidRDefault="003105BC" w:rsidP="003105BC">
            <w:pPr>
              <w:pStyle w:val="Zaglavlje"/>
              <w:jc w:val="center"/>
              <w:rPr>
                <w:rFonts w:ascii="Verdana" w:hAnsi="Verdana"/>
                <w:sz w:val="16"/>
                <w:szCs w:val="16"/>
              </w:rPr>
            </w:pPr>
            <w:r w:rsidRPr="00BB068D">
              <w:rPr>
                <w:rFonts w:ascii="Verdana" w:hAnsi="Verdana"/>
                <w:sz w:val="16"/>
                <w:szCs w:val="16"/>
              </w:rPr>
              <w:t>Općinsko vijeće</w:t>
            </w:r>
          </w:p>
        </w:tc>
      </w:tr>
      <w:tr w:rsidR="00BB068D" w:rsidRPr="00BB068D" w14:paraId="4A79A168" w14:textId="77777777" w:rsidTr="00984F44">
        <w:tc>
          <w:tcPr>
            <w:tcW w:w="838" w:type="dxa"/>
            <w:shd w:val="clear" w:color="auto" w:fill="auto"/>
            <w:vAlign w:val="center"/>
          </w:tcPr>
          <w:p w14:paraId="2D4E39CC" w14:textId="77777777" w:rsidR="002720D6" w:rsidRPr="00BB068D" w:rsidRDefault="002720D6" w:rsidP="002720D6">
            <w:pPr>
              <w:pStyle w:val="Zaglavlje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14:paraId="2D0BFFC2" w14:textId="77777777" w:rsidR="002720D6" w:rsidRPr="00BB068D" w:rsidRDefault="002720D6" w:rsidP="00BB068D">
            <w:pPr>
              <w:pStyle w:val="Zaglavlje"/>
              <w:tabs>
                <w:tab w:val="left" w:pos="708"/>
              </w:tabs>
              <w:rPr>
                <w:rFonts w:ascii="Verdana" w:hAnsi="Verdana"/>
                <w:sz w:val="16"/>
                <w:szCs w:val="16"/>
              </w:rPr>
            </w:pPr>
            <w:r w:rsidRPr="00BB068D">
              <w:rPr>
                <w:rFonts w:ascii="Verdana" w:hAnsi="Verdana"/>
                <w:sz w:val="16"/>
                <w:szCs w:val="16"/>
              </w:rPr>
              <w:t xml:space="preserve">Odluka o izvršavanju Proračuna Općine </w:t>
            </w:r>
            <w:r w:rsidR="00BB068D" w:rsidRPr="00BB068D">
              <w:rPr>
                <w:rFonts w:ascii="Verdana" w:hAnsi="Verdana"/>
                <w:sz w:val="16"/>
                <w:szCs w:val="16"/>
              </w:rPr>
              <w:t>Donji Kraljevec</w:t>
            </w:r>
            <w:r w:rsidRPr="00BB068D">
              <w:rPr>
                <w:rFonts w:ascii="Verdana" w:hAnsi="Verdana"/>
                <w:sz w:val="16"/>
                <w:szCs w:val="16"/>
              </w:rPr>
              <w:t xml:space="preserve"> za 20</w:t>
            </w:r>
            <w:r w:rsidR="00BB068D" w:rsidRPr="00BB068D">
              <w:rPr>
                <w:rFonts w:ascii="Verdana" w:hAnsi="Verdana"/>
                <w:sz w:val="16"/>
                <w:szCs w:val="16"/>
              </w:rPr>
              <w:t>22</w:t>
            </w:r>
            <w:r w:rsidRPr="00BB068D">
              <w:rPr>
                <w:rFonts w:ascii="Verdana" w:hAnsi="Verdana"/>
                <w:sz w:val="16"/>
                <w:szCs w:val="16"/>
              </w:rPr>
              <w:t>. godinu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405F753E" w14:textId="77777777" w:rsidR="002720D6" w:rsidRPr="00BB068D" w:rsidRDefault="002720D6" w:rsidP="002720D6">
            <w:pPr>
              <w:pStyle w:val="Zaglavlje"/>
              <w:jc w:val="center"/>
              <w:rPr>
                <w:rFonts w:ascii="Verdana" w:hAnsi="Verdana"/>
                <w:sz w:val="16"/>
                <w:szCs w:val="16"/>
              </w:rPr>
            </w:pPr>
            <w:r w:rsidRPr="00BB068D">
              <w:rPr>
                <w:rFonts w:ascii="Verdana" w:hAnsi="Verdana"/>
                <w:sz w:val="16"/>
                <w:szCs w:val="16"/>
              </w:rPr>
              <w:t>JUO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2921951B" w14:textId="77777777" w:rsidR="002720D6" w:rsidRPr="00BB068D" w:rsidRDefault="002720D6" w:rsidP="00BB068D">
            <w:pPr>
              <w:pStyle w:val="Zaglavlje"/>
              <w:jc w:val="center"/>
              <w:rPr>
                <w:rFonts w:ascii="Verdana" w:hAnsi="Verdana"/>
                <w:sz w:val="16"/>
                <w:szCs w:val="16"/>
              </w:rPr>
            </w:pPr>
            <w:r w:rsidRPr="00BB068D">
              <w:rPr>
                <w:rFonts w:ascii="Verdana" w:hAnsi="Verdana"/>
                <w:sz w:val="16"/>
                <w:szCs w:val="16"/>
              </w:rPr>
              <w:t>četvrto  tromjesečje  202</w:t>
            </w:r>
            <w:r w:rsidR="00BB068D" w:rsidRPr="00BB068D">
              <w:rPr>
                <w:rFonts w:ascii="Verdana" w:hAnsi="Verdana"/>
                <w:sz w:val="16"/>
                <w:szCs w:val="16"/>
              </w:rPr>
              <w:t>1</w:t>
            </w:r>
            <w:r w:rsidRPr="00BB068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861EE86" w14:textId="77777777" w:rsidR="002720D6" w:rsidRPr="00BB068D" w:rsidRDefault="002720D6" w:rsidP="00BB068D">
            <w:pPr>
              <w:pStyle w:val="Zaglavlje"/>
              <w:jc w:val="center"/>
              <w:rPr>
                <w:rFonts w:ascii="Verdana" w:hAnsi="Verdana"/>
                <w:sz w:val="16"/>
                <w:szCs w:val="16"/>
              </w:rPr>
            </w:pPr>
            <w:r w:rsidRPr="00BB068D">
              <w:rPr>
                <w:rFonts w:ascii="Verdana" w:hAnsi="Verdana"/>
                <w:sz w:val="16"/>
                <w:szCs w:val="16"/>
              </w:rPr>
              <w:t>četvrto  tromjesečje  20</w:t>
            </w:r>
            <w:r w:rsidR="00BB068D" w:rsidRPr="00BB068D">
              <w:rPr>
                <w:rFonts w:ascii="Verdana" w:hAnsi="Verdana"/>
                <w:sz w:val="16"/>
                <w:szCs w:val="16"/>
              </w:rPr>
              <w:t>21</w:t>
            </w:r>
            <w:r w:rsidRPr="00BB068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3008499F" w14:textId="77777777" w:rsidR="002720D6" w:rsidRPr="00BB068D" w:rsidRDefault="002720D6" w:rsidP="002720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48FD226A" w14:textId="77777777" w:rsidR="002720D6" w:rsidRPr="00BB068D" w:rsidRDefault="002720D6" w:rsidP="002720D6">
            <w:pPr>
              <w:pStyle w:val="Zaglavlje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321E2B8D" w14:textId="77777777" w:rsidR="002720D6" w:rsidRPr="00BB068D" w:rsidRDefault="002720D6" w:rsidP="002720D6">
            <w:pPr>
              <w:pStyle w:val="Zaglavlje"/>
              <w:jc w:val="center"/>
              <w:rPr>
                <w:rFonts w:ascii="Verdana" w:hAnsi="Verdana"/>
                <w:sz w:val="16"/>
                <w:szCs w:val="16"/>
              </w:rPr>
            </w:pPr>
            <w:r w:rsidRPr="00BB068D">
              <w:rPr>
                <w:rFonts w:ascii="Verdana" w:hAnsi="Verdana"/>
                <w:sz w:val="16"/>
                <w:szCs w:val="16"/>
              </w:rPr>
              <w:t>Općinsko vijeće</w:t>
            </w:r>
          </w:p>
        </w:tc>
      </w:tr>
      <w:tr w:rsidR="00BB068D" w:rsidRPr="00BB068D" w14:paraId="31A220AD" w14:textId="77777777" w:rsidTr="00984F44">
        <w:tc>
          <w:tcPr>
            <w:tcW w:w="838" w:type="dxa"/>
            <w:shd w:val="clear" w:color="auto" w:fill="auto"/>
            <w:vAlign w:val="center"/>
          </w:tcPr>
          <w:p w14:paraId="3731DCD0" w14:textId="77777777" w:rsidR="00BB068D" w:rsidRPr="00BB068D" w:rsidRDefault="00BB068D" w:rsidP="002720D6">
            <w:pPr>
              <w:pStyle w:val="Zaglavlje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14:paraId="0EF0DCBA" w14:textId="77777777" w:rsidR="00BB068D" w:rsidRPr="00BB068D" w:rsidRDefault="00BB068D" w:rsidP="00D14469">
            <w:pPr>
              <w:pStyle w:val="Zaglavlje"/>
              <w:tabs>
                <w:tab w:val="left" w:pos="708"/>
              </w:tabs>
              <w:rPr>
                <w:rFonts w:ascii="Verdana" w:hAnsi="Verdana"/>
                <w:sz w:val="16"/>
                <w:szCs w:val="16"/>
              </w:rPr>
            </w:pPr>
            <w:r w:rsidRPr="00BB068D">
              <w:rPr>
                <w:rFonts w:ascii="Verdana" w:hAnsi="Verdana"/>
                <w:sz w:val="16"/>
                <w:szCs w:val="16"/>
              </w:rPr>
              <w:t xml:space="preserve">Program građenja komunalne infrastrukture na području Općine Donji </w:t>
            </w:r>
            <w:r w:rsidR="00D14469">
              <w:rPr>
                <w:rFonts w:ascii="Verdana" w:hAnsi="Verdana"/>
                <w:sz w:val="16"/>
                <w:szCs w:val="16"/>
              </w:rPr>
              <w:t>K</w:t>
            </w:r>
            <w:r w:rsidRPr="00BB068D">
              <w:rPr>
                <w:rFonts w:ascii="Verdana" w:hAnsi="Verdana"/>
                <w:sz w:val="16"/>
                <w:szCs w:val="16"/>
              </w:rPr>
              <w:t>raljevec za 2022.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495071C9" w14:textId="77777777" w:rsidR="00BB068D" w:rsidRPr="00BB068D" w:rsidRDefault="00BB068D" w:rsidP="002720D6">
            <w:pPr>
              <w:pStyle w:val="Zaglavlje"/>
              <w:jc w:val="center"/>
              <w:rPr>
                <w:rFonts w:ascii="Verdana" w:hAnsi="Verdana"/>
                <w:sz w:val="16"/>
                <w:szCs w:val="16"/>
              </w:rPr>
            </w:pPr>
            <w:r w:rsidRPr="00BB068D">
              <w:rPr>
                <w:rFonts w:ascii="Verdana" w:hAnsi="Verdana"/>
                <w:sz w:val="16"/>
                <w:szCs w:val="16"/>
              </w:rPr>
              <w:t>JUO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2E29F7EC" w14:textId="77777777" w:rsidR="00BB068D" w:rsidRPr="00BB068D" w:rsidRDefault="00BB068D" w:rsidP="00BB068D">
            <w:pPr>
              <w:pStyle w:val="Zaglavlje"/>
              <w:jc w:val="center"/>
              <w:rPr>
                <w:rFonts w:ascii="Verdana" w:hAnsi="Verdana"/>
                <w:sz w:val="16"/>
                <w:szCs w:val="16"/>
              </w:rPr>
            </w:pPr>
            <w:r w:rsidRPr="00BB068D">
              <w:rPr>
                <w:rFonts w:ascii="Verdana" w:hAnsi="Verdana"/>
                <w:sz w:val="16"/>
                <w:szCs w:val="16"/>
              </w:rPr>
              <w:t>četvrto  tromjesečje  2021.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B18F2A7" w14:textId="77777777" w:rsidR="00BB068D" w:rsidRPr="00BB068D" w:rsidRDefault="00BB068D" w:rsidP="00BB068D">
            <w:pPr>
              <w:pStyle w:val="Zaglavlje"/>
              <w:jc w:val="center"/>
              <w:rPr>
                <w:rFonts w:ascii="Verdana" w:hAnsi="Verdana"/>
                <w:sz w:val="16"/>
                <w:szCs w:val="16"/>
              </w:rPr>
            </w:pPr>
            <w:r w:rsidRPr="00BB068D">
              <w:rPr>
                <w:rFonts w:ascii="Verdana" w:hAnsi="Verdana"/>
                <w:sz w:val="16"/>
                <w:szCs w:val="16"/>
              </w:rPr>
              <w:t>četvrto  tromjesečje  2021.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2721A2F2" w14:textId="77777777" w:rsidR="00BB068D" w:rsidRPr="00BB068D" w:rsidRDefault="00BB068D" w:rsidP="002720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5074F32F" w14:textId="77777777" w:rsidR="00BB068D" w:rsidRPr="00BB068D" w:rsidRDefault="00BB068D" w:rsidP="002720D6">
            <w:pPr>
              <w:pStyle w:val="Zaglavlje"/>
              <w:jc w:val="center"/>
              <w:rPr>
                <w:rFonts w:ascii="Verdana" w:hAnsi="Verdana"/>
                <w:sz w:val="16"/>
                <w:szCs w:val="16"/>
              </w:rPr>
            </w:pPr>
            <w:r w:rsidRPr="00BB068D">
              <w:rPr>
                <w:rFonts w:ascii="Verdana" w:hAnsi="Verdana"/>
                <w:sz w:val="16"/>
                <w:szCs w:val="16"/>
              </w:rPr>
              <w:t>Općinsko vijeće</w:t>
            </w:r>
          </w:p>
        </w:tc>
      </w:tr>
      <w:tr w:rsidR="00BB068D" w:rsidRPr="00BB068D" w14:paraId="4E012D10" w14:textId="77777777" w:rsidTr="00984F44">
        <w:tc>
          <w:tcPr>
            <w:tcW w:w="838" w:type="dxa"/>
            <w:shd w:val="clear" w:color="auto" w:fill="auto"/>
            <w:vAlign w:val="center"/>
          </w:tcPr>
          <w:p w14:paraId="33CC5514" w14:textId="77777777" w:rsidR="00BB068D" w:rsidRPr="00BB068D" w:rsidRDefault="00BB068D" w:rsidP="002720D6">
            <w:pPr>
              <w:pStyle w:val="Zaglavlje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14:paraId="40E8BE00" w14:textId="77777777" w:rsidR="00BB068D" w:rsidRPr="00BB068D" w:rsidRDefault="00BB068D" w:rsidP="00D14469">
            <w:pPr>
              <w:pStyle w:val="Zaglavlje"/>
              <w:tabs>
                <w:tab w:val="left" w:pos="708"/>
              </w:tabs>
              <w:rPr>
                <w:rFonts w:ascii="Verdana" w:hAnsi="Verdana"/>
                <w:sz w:val="16"/>
                <w:szCs w:val="16"/>
              </w:rPr>
            </w:pPr>
            <w:r w:rsidRPr="00BB068D">
              <w:rPr>
                <w:rFonts w:ascii="Verdana" w:hAnsi="Verdana"/>
                <w:sz w:val="16"/>
                <w:szCs w:val="16"/>
              </w:rPr>
              <w:t xml:space="preserve">Program održavanja komunalne infrastrukture na </w:t>
            </w:r>
            <w:r w:rsidRPr="00BB068D">
              <w:rPr>
                <w:rFonts w:ascii="Verdana" w:hAnsi="Verdana"/>
                <w:sz w:val="16"/>
                <w:szCs w:val="16"/>
              </w:rPr>
              <w:lastRenderedPageBreak/>
              <w:t xml:space="preserve">području Općine Donji </w:t>
            </w:r>
            <w:r w:rsidR="00D14469">
              <w:rPr>
                <w:rFonts w:ascii="Verdana" w:hAnsi="Verdana"/>
                <w:sz w:val="16"/>
                <w:szCs w:val="16"/>
              </w:rPr>
              <w:t>K</w:t>
            </w:r>
            <w:r w:rsidRPr="00BB068D">
              <w:rPr>
                <w:rFonts w:ascii="Verdana" w:hAnsi="Verdana"/>
                <w:sz w:val="16"/>
                <w:szCs w:val="16"/>
              </w:rPr>
              <w:t>raljevec za 2022.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3BCDE8C2" w14:textId="77777777" w:rsidR="00BB068D" w:rsidRPr="00BB068D" w:rsidRDefault="00BB068D" w:rsidP="002720D6">
            <w:pPr>
              <w:pStyle w:val="Zaglavlje"/>
              <w:jc w:val="center"/>
              <w:rPr>
                <w:rFonts w:ascii="Verdana" w:hAnsi="Verdana"/>
                <w:sz w:val="16"/>
                <w:szCs w:val="16"/>
              </w:rPr>
            </w:pPr>
            <w:r w:rsidRPr="00BB068D">
              <w:rPr>
                <w:rFonts w:ascii="Verdana" w:hAnsi="Verdana"/>
                <w:sz w:val="16"/>
                <w:szCs w:val="16"/>
              </w:rPr>
              <w:lastRenderedPageBreak/>
              <w:t>JUO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65671D63" w14:textId="77777777" w:rsidR="00BB068D" w:rsidRPr="00BB068D" w:rsidRDefault="00BB068D" w:rsidP="00BB068D">
            <w:pPr>
              <w:pStyle w:val="Zaglavlje"/>
              <w:jc w:val="center"/>
              <w:rPr>
                <w:rFonts w:ascii="Verdana" w:hAnsi="Verdana"/>
                <w:sz w:val="16"/>
                <w:szCs w:val="16"/>
              </w:rPr>
            </w:pPr>
            <w:r w:rsidRPr="00BB068D">
              <w:rPr>
                <w:rFonts w:ascii="Verdana" w:hAnsi="Verdana"/>
                <w:sz w:val="16"/>
                <w:szCs w:val="16"/>
              </w:rPr>
              <w:t>četvrto  tromjesečje  2021.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FDF40AC" w14:textId="77777777" w:rsidR="00BB068D" w:rsidRPr="00BB068D" w:rsidRDefault="00BB068D" w:rsidP="00BB068D">
            <w:pPr>
              <w:pStyle w:val="Zaglavlje"/>
              <w:jc w:val="center"/>
              <w:rPr>
                <w:rFonts w:ascii="Verdana" w:hAnsi="Verdana"/>
                <w:sz w:val="16"/>
                <w:szCs w:val="16"/>
              </w:rPr>
            </w:pPr>
            <w:r w:rsidRPr="00BB068D">
              <w:rPr>
                <w:rFonts w:ascii="Verdana" w:hAnsi="Verdana"/>
                <w:sz w:val="16"/>
                <w:szCs w:val="16"/>
              </w:rPr>
              <w:t>četvrto  tromjesečje  2021.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72C0DAED" w14:textId="77777777" w:rsidR="00BB068D" w:rsidRPr="00BB068D" w:rsidRDefault="00BB068D" w:rsidP="002720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6B9BAB22" w14:textId="77777777" w:rsidR="00BB068D" w:rsidRPr="00BB068D" w:rsidRDefault="00BB068D" w:rsidP="002720D6">
            <w:pPr>
              <w:pStyle w:val="Zaglavlje"/>
              <w:jc w:val="center"/>
              <w:rPr>
                <w:rFonts w:ascii="Verdana" w:hAnsi="Verdana"/>
                <w:sz w:val="16"/>
                <w:szCs w:val="16"/>
              </w:rPr>
            </w:pPr>
            <w:r w:rsidRPr="00BB068D">
              <w:rPr>
                <w:rFonts w:ascii="Verdana" w:hAnsi="Verdana"/>
                <w:sz w:val="16"/>
                <w:szCs w:val="16"/>
              </w:rPr>
              <w:t>Općinsko vijeće</w:t>
            </w:r>
          </w:p>
        </w:tc>
      </w:tr>
      <w:tr w:rsidR="006B59AE" w:rsidRPr="00BB068D" w14:paraId="7E4E85F4" w14:textId="77777777" w:rsidTr="00984F44">
        <w:tc>
          <w:tcPr>
            <w:tcW w:w="838" w:type="dxa"/>
            <w:shd w:val="clear" w:color="auto" w:fill="auto"/>
            <w:vAlign w:val="center"/>
          </w:tcPr>
          <w:p w14:paraId="1E2AA671" w14:textId="77777777" w:rsidR="006B59AE" w:rsidRPr="00BB068D" w:rsidRDefault="006B59AE" w:rsidP="002720D6">
            <w:pPr>
              <w:pStyle w:val="Zaglavlje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14:paraId="653FF88B" w14:textId="77777777" w:rsidR="006B59AE" w:rsidRPr="00BB068D" w:rsidRDefault="006B59AE" w:rsidP="006B59AE">
            <w:pPr>
              <w:pStyle w:val="Zaglavlje"/>
              <w:tabs>
                <w:tab w:val="left" w:pos="708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Provedbeni plan unapređenja zaštite od požara na području Općine Donji Kraljevec za 2022. godinu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622ECEE0" w14:textId="77777777" w:rsidR="006B59AE" w:rsidRPr="00BB068D" w:rsidRDefault="006B59AE" w:rsidP="002720D6">
            <w:pPr>
              <w:pStyle w:val="Zaglavlj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JUO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38C3542C" w14:textId="77777777" w:rsidR="006B59AE" w:rsidRPr="00BB068D" w:rsidRDefault="006B59AE" w:rsidP="006B59AE">
            <w:pPr>
              <w:pStyle w:val="Zaglavlj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četvrto tromjesečje 2021.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880EBEF" w14:textId="77777777" w:rsidR="006B59AE" w:rsidRPr="00BB068D" w:rsidRDefault="006B59AE" w:rsidP="00BB068D">
            <w:pPr>
              <w:pStyle w:val="Zaglavlj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četvrto tromjesečje 2021.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44E80265" w14:textId="77777777" w:rsidR="006B59AE" w:rsidRPr="00BB068D" w:rsidRDefault="006B59AE" w:rsidP="002720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13B0BCFA" w14:textId="77777777" w:rsidR="006B59AE" w:rsidRPr="00BB068D" w:rsidRDefault="006B59AE" w:rsidP="002720D6">
            <w:pPr>
              <w:pStyle w:val="Zaglavlj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Općinsko vijeće</w:t>
            </w:r>
          </w:p>
        </w:tc>
      </w:tr>
      <w:tr w:rsidR="00357664" w:rsidRPr="00BB068D" w14:paraId="448BA61F" w14:textId="77777777" w:rsidTr="00984F44">
        <w:tc>
          <w:tcPr>
            <w:tcW w:w="838" w:type="dxa"/>
            <w:shd w:val="clear" w:color="auto" w:fill="auto"/>
            <w:vAlign w:val="center"/>
          </w:tcPr>
          <w:p w14:paraId="2575D841" w14:textId="77777777" w:rsidR="00357664" w:rsidRPr="00BB068D" w:rsidRDefault="00357664" w:rsidP="002720D6">
            <w:pPr>
              <w:pStyle w:val="Zaglavlje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14:paraId="34F5FDC5" w14:textId="77777777" w:rsidR="00357664" w:rsidRDefault="00357664" w:rsidP="00357664">
            <w:pPr>
              <w:pStyle w:val="Zaglavlje"/>
              <w:tabs>
                <w:tab w:val="left" w:pos="708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Odluka o donošenju Plana upravljanja imovinom u vlasništvu Općine Donji Kraljevec za 2022. godinu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5C154555" w14:textId="77777777" w:rsidR="00357664" w:rsidRDefault="00357664" w:rsidP="002720D6">
            <w:pPr>
              <w:pStyle w:val="Zaglavlj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JUO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3711B4C2" w14:textId="77777777" w:rsidR="00357664" w:rsidRDefault="00357664" w:rsidP="006B59AE">
            <w:pPr>
              <w:pStyle w:val="Zaglavlj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četvrto tromjesečje 2021.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D503903" w14:textId="77777777" w:rsidR="00357664" w:rsidRDefault="00357664" w:rsidP="00BB068D">
            <w:pPr>
              <w:pStyle w:val="Zaglavlj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četvrto tromjesečje 2021.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49A80D51" w14:textId="77777777" w:rsidR="00357664" w:rsidRPr="00BB068D" w:rsidRDefault="00357664" w:rsidP="002720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4F13C57A" w14:textId="77777777" w:rsidR="00357664" w:rsidRDefault="00357664" w:rsidP="002720D6">
            <w:pPr>
              <w:pStyle w:val="Zaglavlj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Općinsko vijeće</w:t>
            </w:r>
          </w:p>
        </w:tc>
      </w:tr>
      <w:tr w:rsidR="00F54DEE" w14:paraId="1A2DD88A" w14:textId="77777777" w:rsidTr="00984F44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0D412" w14:textId="77777777" w:rsidR="00F54DEE" w:rsidRPr="00BB068D" w:rsidRDefault="00984F44" w:rsidP="00F54DEE">
            <w:pPr>
              <w:pStyle w:val="Zaglavlje"/>
              <w:tabs>
                <w:tab w:val="clear" w:pos="4153"/>
                <w:tab w:val="clear" w:pos="8306"/>
              </w:tabs>
              <w:ind w:left="3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  <w:r w:rsidR="00F54DEE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48417" w14:textId="77777777" w:rsidR="00F54DEE" w:rsidRDefault="00F54DEE" w:rsidP="008943DC">
            <w:pPr>
              <w:pStyle w:val="Zaglavlje"/>
              <w:tabs>
                <w:tab w:val="left" w:pos="708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Donošenje  Prostornih planova, te njihove izmjene i dopune.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C401F" w14:textId="77777777" w:rsidR="00F54DEE" w:rsidRDefault="00F54DEE" w:rsidP="008943DC">
            <w:pPr>
              <w:pStyle w:val="Zaglavlj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JUO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4AFF8" w14:textId="77777777" w:rsidR="00F54DEE" w:rsidRDefault="00F54DEE" w:rsidP="008943DC">
            <w:pPr>
              <w:pStyle w:val="Zaglavlj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tokom cijele godine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F743D" w14:textId="77777777" w:rsidR="00F54DEE" w:rsidRDefault="00F54DEE" w:rsidP="008943DC">
            <w:pPr>
              <w:pStyle w:val="Zaglavlj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tokom cijele godine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3C5F" w14:textId="77777777" w:rsidR="00F54DEE" w:rsidRPr="00BB068D" w:rsidRDefault="00F54DEE" w:rsidP="008943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7FE26" w14:textId="77777777" w:rsidR="00F54DEE" w:rsidRDefault="00F54DEE" w:rsidP="008943DC">
            <w:pPr>
              <w:pStyle w:val="Zaglavlje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Općinsko vijeće</w:t>
            </w:r>
          </w:p>
        </w:tc>
      </w:tr>
    </w:tbl>
    <w:p w14:paraId="6BD8ECB7" w14:textId="77777777" w:rsidR="00AC511E" w:rsidRPr="00DB7820" w:rsidRDefault="00AC511E">
      <w:pPr>
        <w:pStyle w:val="Zaglavlje"/>
        <w:tabs>
          <w:tab w:val="clear" w:pos="4153"/>
          <w:tab w:val="clear" w:pos="8306"/>
        </w:tabs>
        <w:rPr>
          <w:rFonts w:ascii="Verdana" w:hAnsi="Verdana"/>
          <w:sz w:val="18"/>
          <w:szCs w:val="18"/>
        </w:rPr>
      </w:pPr>
    </w:p>
    <w:sectPr w:rsidR="00AC511E" w:rsidRPr="00DB7820" w:rsidSect="00DB7820">
      <w:footerReference w:type="default" r:id="rId9"/>
      <w:headerReference w:type="first" r:id="rId10"/>
      <w:footerReference w:type="first" r:id="rId11"/>
      <w:pgSz w:w="11906" w:h="16838" w:code="9"/>
      <w:pgMar w:top="2070" w:right="1162" w:bottom="1701" w:left="1162" w:header="567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CA2B98" w14:textId="77777777" w:rsidR="006F0C90" w:rsidRDefault="006F0C90">
      <w:r>
        <w:separator/>
      </w:r>
    </w:p>
  </w:endnote>
  <w:endnote w:type="continuationSeparator" w:id="0">
    <w:p w14:paraId="2F6829BE" w14:textId="77777777" w:rsidR="006F0C90" w:rsidRDefault="006F0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38D13" w14:textId="77777777" w:rsidR="00B44773" w:rsidRDefault="00B44773">
    <w:pPr>
      <w:pStyle w:val="Podnoje"/>
      <w:jc w:val="center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679684" w14:textId="77777777" w:rsidR="00B44773" w:rsidRPr="00C33AEF" w:rsidRDefault="00B44773" w:rsidP="00EB6D37">
    <w:pPr>
      <w:pStyle w:val="Podnoje"/>
      <w:jc w:val="center"/>
      <w:rPr>
        <w:rFonts w:ascii="Times New Roman" w:hAnsi="Times New Roman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8E1C74" w14:textId="77777777" w:rsidR="006F0C90" w:rsidRDefault="006F0C90">
      <w:r>
        <w:separator/>
      </w:r>
    </w:p>
  </w:footnote>
  <w:footnote w:type="continuationSeparator" w:id="0">
    <w:p w14:paraId="00E03708" w14:textId="77777777" w:rsidR="006F0C90" w:rsidRDefault="006F0C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EE8992" w14:textId="77777777" w:rsidR="00B44773" w:rsidRPr="00F201F6" w:rsidRDefault="00B44773" w:rsidP="00B44773">
    <w:pPr>
      <w:pStyle w:val="Zaglavlje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2DBC"/>
    <w:multiLevelType w:val="hybridMultilevel"/>
    <w:tmpl w:val="D1EAAE6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3596CB3"/>
    <w:multiLevelType w:val="hybridMultilevel"/>
    <w:tmpl w:val="D33C4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6464BB"/>
    <w:multiLevelType w:val="hybridMultilevel"/>
    <w:tmpl w:val="5512F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CF1628"/>
    <w:multiLevelType w:val="hybridMultilevel"/>
    <w:tmpl w:val="5512F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4AE"/>
    <w:rsid w:val="00035E59"/>
    <w:rsid w:val="00061A33"/>
    <w:rsid w:val="00071382"/>
    <w:rsid w:val="00083B5E"/>
    <w:rsid w:val="001B3621"/>
    <w:rsid w:val="002720D6"/>
    <w:rsid w:val="002967C9"/>
    <w:rsid w:val="002C5EED"/>
    <w:rsid w:val="002E69D7"/>
    <w:rsid w:val="002F1F4E"/>
    <w:rsid w:val="003105BC"/>
    <w:rsid w:val="00331125"/>
    <w:rsid w:val="00357664"/>
    <w:rsid w:val="00423226"/>
    <w:rsid w:val="00535976"/>
    <w:rsid w:val="005B4318"/>
    <w:rsid w:val="006045E1"/>
    <w:rsid w:val="00610325"/>
    <w:rsid w:val="006B59AE"/>
    <w:rsid w:val="006F0C90"/>
    <w:rsid w:val="006F67C0"/>
    <w:rsid w:val="00731D23"/>
    <w:rsid w:val="007A702C"/>
    <w:rsid w:val="007E000F"/>
    <w:rsid w:val="007E3034"/>
    <w:rsid w:val="00801B17"/>
    <w:rsid w:val="008E3C2E"/>
    <w:rsid w:val="00984F44"/>
    <w:rsid w:val="00995183"/>
    <w:rsid w:val="009B190C"/>
    <w:rsid w:val="00A23355"/>
    <w:rsid w:val="00AC511E"/>
    <w:rsid w:val="00AD1F6E"/>
    <w:rsid w:val="00B33403"/>
    <w:rsid w:val="00B44773"/>
    <w:rsid w:val="00BA4973"/>
    <w:rsid w:val="00BB068D"/>
    <w:rsid w:val="00BC6CD0"/>
    <w:rsid w:val="00C06F15"/>
    <w:rsid w:val="00C244AE"/>
    <w:rsid w:val="00C33AEF"/>
    <w:rsid w:val="00D03E59"/>
    <w:rsid w:val="00D14469"/>
    <w:rsid w:val="00DB7820"/>
    <w:rsid w:val="00DD44D5"/>
    <w:rsid w:val="00DD6AB8"/>
    <w:rsid w:val="00E00698"/>
    <w:rsid w:val="00E3221F"/>
    <w:rsid w:val="00EA259E"/>
    <w:rsid w:val="00EB6D37"/>
    <w:rsid w:val="00ED76CA"/>
    <w:rsid w:val="00F201F6"/>
    <w:rsid w:val="00F54DEE"/>
    <w:rsid w:val="00F57388"/>
    <w:rsid w:val="00F71780"/>
    <w:rsid w:val="00FC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65D2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character" w:styleId="Hiperveza">
    <w:name w:val="Hyperlink"/>
    <w:basedOn w:val="Zadanifontodlomka"/>
    <w:rsid w:val="00423226"/>
    <w:rPr>
      <w:color w:val="0000FF"/>
      <w:u w:val="single"/>
    </w:rPr>
  </w:style>
  <w:style w:type="character" w:customStyle="1" w:styleId="ZaglavljeChar">
    <w:name w:val="Zaglavlje Char"/>
    <w:link w:val="Zaglavlje"/>
    <w:rsid w:val="00C244AE"/>
    <w:rPr>
      <w:rFonts w:ascii="HR Times" w:hAnsi="HR Times"/>
      <w:lang w:eastAsia="en-US"/>
    </w:rPr>
  </w:style>
  <w:style w:type="character" w:customStyle="1" w:styleId="ZaglavljeChar1">
    <w:name w:val="Zaglavlje Char1"/>
    <w:rsid w:val="00AC511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character" w:styleId="Hiperveza">
    <w:name w:val="Hyperlink"/>
    <w:basedOn w:val="Zadanifontodlomka"/>
    <w:rsid w:val="00423226"/>
    <w:rPr>
      <w:color w:val="0000FF"/>
      <w:u w:val="single"/>
    </w:rPr>
  </w:style>
  <w:style w:type="character" w:customStyle="1" w:styleId="ZaglavljeChar">
    <w:name w:val="Zaglavlje Char"/>
    <w:link w:val="Zaglavlje"/>
    <w:rsid w:val="00C244AE"/>
    <w:rPr>
      <w:rFonts w:ascii="HR Times" w:hAnsi="HR Times"/>
      <w:lang w:eastAsia="en-US"/>
    </w:rPr>
  </w:style>
  <w:style w:type="character" w:customStyle="1" w:styleId="ZaglavljeChar1">
    <w:name w:val="Zaglavlje Char1"/>
    <w:rsid w:val="00AC51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0</TotalTime>
  <Pages>3</Pages>
  <Words>547</Words>
  <Characters>3120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/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PC</dc:creator>
  <cp:lastModifiedBy>Bozena</cp:lastModifiedBy>
  <cp:revision>2</cp:revision>
  <cp:lastPrinted>2021-02-11T07:37:00Z</cp:lastPrinted>
  <dcterms:created xsi:type="dcterms:W3CDTF">2021-03-04T10:53:00Z</dcterms:created>
  <dcterms:modified xsi:type="dcterms:W3CDTF">2021-03-04T10:53:00Z</dcterms:modified>
</cp:coreProperties>
</file>